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7FBA6" w14:textId="77777777" w:rsidR="00201B7E" w:rsidRPr="007818F2" w:rsidRDefault="00201B7E" w:rsidP="00201B7E">
      <w:pPr>
        <w:jc w:val="right"/>
        <w:rPr>
          <w:b/>
          <w:bCs/>
          <w:noProof/>
          <w:lang w:eastAsia="lt-LT"/>
        </w:rPr>
      </w:pPr>
      <w:r w:rsidRPr="007818F2">
        <w:rPr>
          <w:b/>
          <w:bCs/>
          <w:noProof/>
          <w:lang w:eastAsia="lt-LT"/>
        </w:rPr>
        <w:t>Projektas</w:t>
      </w:r>
    </w:p>
    <w:p w14:paraId="2698455F" w14:textId="79AD0948" w:rsidR="00AA02CF" w:rsidRDefault="00A759A6">
      <w:pPr>
        <w:jc w:val="center"/>
      </w:pPr>
      <w:r>
        <w:rPr>
          <w:noProof/>
          <w:lang w:eastAsia="lt-LT"/>
        </w:rPr>
        <w:drawing>
          <wp:inline distT="0" distB="0" distL="0" distR="0" wp14:anchorId="7ADA0264" wp14:editId="189ABA94">
            <wp:extent cx="577850" cy="724535"/>
            <wp:effectExtent l="19050" t="0" r="0" b="0"/>
            <wp:docPr id="1" name="Paveikslėlis 1" descr="hERBAS_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ERBAS_bmp"/>
                    <pic:cNvPicPr preferRelativeResize="0">
                      <a:picLocks noChangeArrowheads="1"/>
                    </pic:cNvPicPr>
                  </pic:nvPicPr>
                  <pic:blipFill>
                    <a:blip r:embed="rId7" cstate="print"/>
                    <a:srcRect/>
                    <a:stretch>
                      <a:fillRect/>
                    </a:stretch>
                  </pic:blipFill>
                  <pic:spPr bwMode="auto">
                    <a:xfrm>
                      <a:off x="0" y="0"/>
                      <a:ext cx="577850" cy="724535"/>
                    </a:xfrm>
                    <a:prstGeom prst="rect">
                      <a:avLst/>
                    </a:prstGeom>
                    <a:noFill/>
                    <a:ln w="9525">
                      <a:noFill/>
                      <a:miter lim="800000"/>
                      <a:headEnd/>
                      <a:tailEnd/>
                    </a:ln>
                  </pic:spPr>
                </pic:pic>
              </a:graphicData>
            </a:graphic>
          </wp:inline>
        </w:drawing>
      </w:r>
    </w:p>
    <w:p w14:paraId="3AAA257A" w14:textId="77777777" w:rsidR="00AA02CF" w:rsidRDefault="00AA02CF">
      <w:pPr>
        <w:jc w:val="center"/>
        <w:rPr>
          <w:b/>
          <w:bCs/>
        </w:rPr>
      </w:pPr>
    </w:p>
    <w:p w14:paraId="37C94AC0" w14:textId="77777777" w:rsidR="0023657D" w:rsidRPr="00A42D37" w:rsidRDefault="0023657D" w:rsidP="0023657D">
      <w:pPr>
        <w:jc w:val="center"/>
        <w:rPr>
          <w:b/>
          <w:bCs/>
        </w:rPr>
      </w:pPr>
      <w:r w:rsidRPr="00A42D37">
        <w:rPr>
          <w:b/>
          <w:bCs/>
        </w:rPr>
        <w:t>DRUSKININKŲ SAVIVALDYBĖS MERAS</w:t>
      </w:r>
    </w:p>
    <w:p w14:paraId="5DC08D45" w14:textId="77777777" w:rsidR="00AA02CF" w:rsidRDefault="00AA02CF">
      <w:pPr>
        <w:pStyle w:val="Antrat1"/>
      </w:pPr>
    </w:p>
    <w:p w14:paraId="3EF87B4A" w14:textId="39E9DFA6" w:rsidR="00AA02CF" w:rsidRDefault="0023657D">
      <w:pPr>
        <w:pStyle w:val="Antrat1"/>
      </w:pPr>
      <w:r>
        <w:t>POTVARKIS</w:t>
      </w:r>
    </w:p>
    <w:p w14:paraId="76A97E19" w14:textId="14055B97" w:rsidR="00201B7E" w:rsidRDefault="00201B7E" w:rsidP="00201B7E">
      <w:pPr>
        <w:keepNext/>
        <w:jc w:val="center"/>
        <w:outlineLvl w:val="0"/>
        <w:rPr>
          <w:b/>
          <w:szCs w:val="20"/>
        </w:rPr>
      </w:pPr>
      <w:bookmarkStart w:id="0" w:name="RegistrationDate"/>
      <w:r w:rsidRPr="00C94EB1">
        <w:rPr>
          <w:b/>
        </w:rPr>
        <w:t>DĖL</w:t>
      </w:r>
      <w:r w:rsidRPr="0037090D">
        <w:rPr>
          <w:b/>
          <w:szCs w:val="20"/>
        </w:rPr>
        <w:t xml:space="preserve"> </w:t>
      </w:r>
      <w:r w:rsidRPr="0021310A">
        <w:rPr>
          <w:b/>
          <w:szCs w:val="20"/>
        </w:rPr>
        <w:t>ŽEMĖS SKLYP</w:t>
      </w:r>
      <w:r>
        <w:rPr>
          <w:b/>
          <w:szCs w:val="20"/>
        </w:rPr>
        <w:t xml:space="preserve">O </w:t>
      </w:r>
      <w:r w:rsidR="00B92163">
        <w:rPr>
          <w:b/>
          <w:szCs w:val="20"/>
        </w:rPr>
        <w:t>SVEIKATOS G. 30B,</w:t>
      </w:r>
      <w:r w:rsidRPr="0021310A">
        <w:rPr>
          <w:b/>
          <w:szCs w:val="20"/>
        </w:rPr>
        <w:t xml:space="preserve"> DRUSKININK</w:t>
      </w:r>
      <w:r w:rsidR="00B92163">
        <w:rPr>
          <w:b/>
          <w:szCs w:val="20"/>
        </w:rPr>
        <w:t xml:space="preserve">UOSE, </w:t>
      </w:r>
      <w:r>
        <w:rPr>
          <w:b/>
          <w:szCs w:val="20"/>
        </w:rPr>
        <w:t>DETALIOJO PLANO KOREGAVIMO</w:t>
      </w:r>
    </w:p>
    <w:p w14:paraId="28F7F2AA" w14:textId="77777777" w:rsidR="00BB48E2" w:rsidRDefault="00BB48E2" w:rsidP="00BB48E2">
      <w:pPr>
        <w:keepNext/>
        <w:jc w:val="center"/>
        <w:outlineLvl w:val="0"/>
      </w:pPr>
    </w:p>
    <w:bookmarkEnd w:id="0"/>
    <w:p w14:paraId="3F175478" w14:textId="7B5D767B" w:rsidR="00E16D6F" w:rsidRDefault="00B812EB" w:rsidP="00B812EB">
      <w:pPr>
        <w:keepNext/>
        <w:jc w:val="center"/>
        <w:outlineLvl w:val="0"/>
      </w:pPr>
      <w:r>
        <w:t>20</w:t>
      </w:r>
      <w:r w:rsidR="00E16189">
        <w:t>2</w:t>
      </w:r>
      <w:r w:rsidR="00895918">
        <w:t>4</w:t>
      </w:r>
      <w:r>
        <w:t xml:space="preserve"> m. </w:t>
      </w:r>
      <w:r w:rsidR="00201B7E">
        <w:t xml:space="preserve">               </w:t>
      </w:r>
      <w:r w:rsidR="000F055F">
        <w:t xml:space="preserve">      </w:t>
      </w:r>
      <w:r w:rsidR="00474AF4">
        <w:t xml:space="preserve"> </w:t>
      </w:r>
      <w:r w:rsidR="008D6D6A">
        <w:t>d.</w:t>
      </w:r>
      <w:r>
        <w:t xml:space="preserve"> </w:t>
      </w:r>
      <w:r w:rsidR="005C641E">
        <w:t>Nr.</w:t>
      </w:r>
      <w:r w:rsidR="00B9484E">
        <w:t xml:space="preserve"> </w:t>
      </w:r>
    </w:p>
    <w:p w14:paraId="6E824AB5" w14:textId="77777777" w:rsidR="00677223" w:rsidRPr="000D7961" w:rsidRDefault="00C57493" w:rsidP="00677223">
      <w:pPr>
        <w:jc w:val="center"/>
      </w:pPr>
      <w:r>
        <w:t>D</w:t>
      </w:r>
      <w:r w:rsidR="00677223" w:rsidRPr="000D7961">
        <w:t>ruskininkai</w:t>
      </w:r>
    </w:p>
    <w:p w14:paraId="17790315" w14:textId="77777777" w:rsidR="00C94EB1" w:rsidRPr="00C94EB1" w:rsidRDefault="00C94EB1" w:rsidP="00835EDC">
      <w:pPr>
        <w:ind w:right="-2" w:firstLine="1418"/>
        <w:jc w:val="center"/>
        <w:rPr>
          <w:b/>
        </w:rPr>
      </w:pPr>
    </w:p>
    <w:p w14:paraId="12E79561" w14:textId="0D1A9014" w:rsidR="00201B7E" w:rsidRPr="000234F9" w:rsidRDefault="00201B7E" w:rsidP="00201B7E">
      <w:pPr>
        <w:ind w:right="-144" w:firstLine="1418"/>
        <w:jc w:val="both"/>
      </w:pPr>
      <w:bookmarkStart w:id="1" w:name="_Hlk157004912"/>
      <w:r w:rsidRPr="002765E1">
        <w:t>Vadovaudamasi</w:t>
      </w:r>
      <w:r w:rsidR="00660A6E">
        <w:t>s</w:t>
      </w:r>
      <w:r w:rsidRPr="002765E1">
        <w:t xml:space="preserve"> Lietuvos Respublikos vietos savivaldos įstatymo 2</w:t>
      </w:r>
      <w:r>
        <w:t>5</w:t>
      </w:r>
      <w:r w:rsidRPr="002765E1">
        <w:t xml:space="preserve"> straipsnio</w:t>
      </w:r>
      <w:r>
        <w:t xml:space="preserve"> </w:t>
      </w:r>
      <w:r w:rsidR="001D06DC">
        <w:t xml:space="preserve">                        </w:t>
      </w:r>
      <w:r>
        <w:t>5</w:t>
      </w:r>
      <w:r w:rsidRPr="002765E1">
        <w:t xml:space="preserve"> dali</w:t>
      </w:r>
      <w:r>
        <w:t>mi,</w:t>
      </w:r>
      <w:r w:rsidRPr="002765E1">
        <w:t xml:space="preserve"> </w:t>
      </w:r>
      <w:r>
        <w:t xml:space="preserve">Teritorijų planavimo įstatymo 24 straipsnio 5 dalimi ir </w:t>
      </w:r>
      <w:r w:rsidRPr="00201B7E">
        <w:t xml:space="preserve">28 straipsnio 1 dalimi, Pasiūlymų </w:t>
      </w:r>
      <w:r>
        <w:t>teikimo dėl teritorijų planavimo proceso inicijavimo tvarkos aprašo, patvirtinto Lietuvos Respublikos Vyriausybės 2013 m. gruodžio 18 d. nutarimu Nr.1265 „Dėl P</w:t>
      </w:r>
      <w:r w:rsidRPr="000234F9">
        <w:t xml:space="preserve">asiūlymų teikimo dėl teritorijų planavimo proceso inicijavimo tvarkos aprašo patvirtinimo“ 9 punktu, </w:t>
      </w:r>
      <w:r w:rsidR="00345F04" w:rsidRPr="000234F9">
        <w:t>Kompleksini</w:t>
      </w:r>
      <w:r w:rsidR="00345F04">
        <w:t>o</w:t>
      </w:r>
      <w:r w:rsidR="00345F04" w:rsidRPr="000234F9">
        <w:t xml:space="preserve"> </w:t>
      </w:r>
      <w:r w:rsidRPr="000234F9">
        <w:t>teritorijų planavimo dokumentų rengimo taisyklių</w:t>
      </w:r>
      <w:r>
        <w:t>,</w:t>
      </w:r>
      <w:r w:rsidRPr="000234F9">
        <w:t xml:space="preserve"> patvirtintų Lietuvos Respublikos aplinkos ministro 2014 m. sausio 2 d. įsakymu Nr. D1-8 „Dėl </w:t>
      </w:r>
      <w:r>
        <w:t>K</w:t>
      </w:r>
      <w:r w:rsidRPr="000234F9">
        <w:t xml:space="preserve">ompleksinio teritorijų planavimo dokumentų rengimo taisyklių patvirtinimo“ </w:t>
      </w:r>
      <w:r w:rsidR="00660A6E">
        <w:t xml:space="preserve">246 </w:t>
      </w:r>
      <w:r w:rsidR="00345F04">
        <w:t>ir 313 punktais</w:t>
      </w:r>
      <w:r w:rsidR="00660A6E">
        <w:t xml:space="preserve"> </w:t>
      </w:r>
      <w:r w:rsidRPr="000234F9">
        <w:t>bei atsižvelgdama</w:t>
      </w:r>
      <w:r w:rsidR="00660A6E">
        <w:t>s</w:t>
      </w:r>
      <w:r w:rsidRPr="000234F9">
        <w:t xml:space="preserve"> į </w:t>
      </w:r>
      <w:r w:rsidR="00B92163">
        <w:rPr>
          <w:iCs/>
        </w:rPr>
        <w:t xml:space="preserve">uždarosios akcinės bendrovės „Druskininkų šeimos klinika“, atstovaujamos </w:t>
      </w:r>
      <w:r w:rsidR="006603AD" w:rsidRPr="006603AD">
        <w:rPr>
          <w:i/>
        </w:rPr>
        <w:t>nuasmeninta</w:t>
      </w:r>
      <w:r w:rsidR="00B92163">
        <w:rPr>
          <w:iCs/>
        </w:rPr>
        <w:t>, veikiančio pagal 2024 m. spalio 22 d. įgaliojimą,</w:t>
      </w:r>
      <w:r>
        <w:rPr>
          <w:iCs/>
        </w:rPr>
        <w:t xml:space="preserve"> </w:t>
      </w:r>
      <w:r w:rsidR="001D06DC">
        <w:rPr>
          <w:iCs/>
        </w:rPr>
        <w:t xml:space="preserve">             </w:t>
      </w:r>
      <w:r w:rsidRPr="000234F9">
        <w:t>202</w:t>
      </w:r>
      <w:r>
        <w:t>4</w:t>
      </w:r>
      <w:r w:rsidRPr="000234F9">
        <w:t xml:space="preserve"> m. </w:t>
      </w:r>
      <w:r w:rsidR="00B92163">
        <w:rPr>
          <w:iCs/>
        </w:rPr>
        <w:t>spalio 28</w:t>
      </w:r>
      <w:r w:rsidRPr="000234F9">
        <w:t xml:space="preserve"> d. </w:t>
      </w:r>
      <w:r>
        <w:t xml:space="preserve">gautą </w:t>
      </w:r>
      <w:r w:rsidRPr="000234F9">
        <w:t>prašymą</w:t>
      </w:r>
      <w:r w:rsidR="00345F04">
        <w:t>,</w:t>
      </w:r>
    </w:p>
    <w:p w14:paraId="6C5DBAF2" w14:textId="3227C7D9" w:rsidR="00201B7E" w:rsidRPr="000234F9" w:rsidRDefault="00660A6E" w:rsidP="00201B7E">
      <w:pPr>
        <w:ind w:right="-144" w:firstLine="1418"/>
        <w:jc w:val="both"/>
        <w:rPr>
          <w:iCs/>
        </w:rPr>
      </w:pPr>
      <w:r>
        <w:t xml:space="preserve">p r a d e d u </w:t>
      </w:r>
      <w:r w:rsidR="006C166E">
        <w:t xml:space="preserve"> </w:t>
      </w:r>
      <w:bookmarkStart w:id="2" w:name="_Hlk181106907"/>
      <w:r w:rsidR="00B92163">
        <w:t xml:space="preserve">Teritorijos Sveikatos g. 30, Druskininkuose, </w:t>
      </w:r>
      <w:bookmarkEnd w:id="2"/>
      <w:r w:rsidR="00201B7E" w:rsidRPr="000234F9">
        <w:rPr>
          <w:iCs/>
        </w:rPr>
        <w:t>detaliojo plano k</w:t>
      </w:r>
      <w:r w:rsidR="00201B7E">
        <w:rPr>
          <w:iCs/>
        </w:rPr>
        <w:t>oregavimą</w:t>
      </w:r>
      <w:r w:rsidR="00201B7E" w:rsidRPr="000234F9">
        <w:rPr>
          <w:iCs/>
        </w:rPr>
        <w:t xml:space="preserve">, </w:t>
      </w:r>
      <w:r w:rsidR="00201B7E" w:rsidRPr="000234F9">
        <w:t>iniciatoriaus lėšomis, kurio tikslas –</w:t>
      </w:r>
      <w:r w:rsidR="00201B7E">
        <w:t xml:space="preserve"> </w:t>
      </w:r>
      <w:bookmarkStart w:id="3" w:name="_Hlk181106951"/>
      <w:r w:rsidR="00201B7E">
        <w:t>pa</w:t>
      </w:r>
      <w:r w:rsidR="00B92163">
        <w:t>keisti</w:t>
      </w:r>
      <w:r w:rsidR="00201B7E">
        <w:t xml:space="preserve"> žemės sklyp</w:t>
      </w:r>
      <w:r w:rsidR="00B92163">
        <w:t>o</w:t>
      </w:r>
      <w:r w:rsidR="00201B7E">
        <w:t xml:space="preserve"> </w:t>
      </w:r>
      <w:r w:rsidR="00B92163">
        <w:t>Sveikatos g. 30B,</w:t>
      </w:r>
      <w:r w:rsidR="00201B7E" w:rsidRPr="00B16782">
        <w:rPr>
          <w:iCs/>
        </w:rPr>
        <w:t xml:space="preserve"> Druskinink</w:t>
      </w:r>
      <w:r w:rsidR="00B92163">
        <w:rPr>
          <w:iCs/>
        </w:rPr>
        <w:t xml:space="preserve">uose, </w:t>
      </w:r>
      <w:r w:rsidR="00201B7E" w:rsidRPr="000234F9">
        <w:rPr>
          <w:iCs/>
        </w:rPr>
        <w:t>kad</w:t>
      </w:r>
      <w:r w:rsidR="00201B7E">
        <w:rPr>
          <w:iCs/>
        </w:rPr>
        <w:t>astrinis</w:t>
      </w:r>
      <w:r w:rsidR="00201B7E" w:rsidRPr="000234F9">
        <w:rPr>
          <w:iCs/>
        </w:rPr>
        <w:t xml:space="preserve"> Nr.</w:t>
      </w:r>
      <w:r w:rsidR="00201B7E">
        <w:rPr>
          <w:iCs/>
        </w:rPr>
        <w:t xml:space="preserve"> </w:t>
      </w:r>
      <w:r w:rsidR="00B92163">
        <w:rPr>
          <w:iCs/>
        </w:rPr>
        <w:t>1501/0005:86</w:t>
      </w:r>
      <w:r w:rsidR="00201B7E">
        <w:rPr>
          <w:iCs/>
        </w:rPr>
        <w:t xml:space="preserve">, </w:t>
      </w:r>
      <w:r w:rsidR="00B92163">
        <w:rPr>
          <w:iCs/>
        </w:rPr>
        <w:t>naudojimo būdą iš komercinės paskirties objektų teritorijos į visuomeninės paskirties teritoriją.</w:t>
      </w:r>
      <w:bookmarkEnd w:id="3"/>
    </w:p>
    <w:p w14:paraId="21460D89" w14:textId="264A7B3F" w:rsidR="003614E5" w:rsidRPr="0082268D" w:rsidRDefault="003614E5" w:rsidP="001729D9">
      <w:pPr>
        <w:pStyle w:val="Betarp"/>
        <w:ind w:right="-2" w:firstLine="1418"/>
        <w:jc w:val="both"/>
      </w:pPr>
      <w:r w:rsidRPr="0082268D">
        <w:t xml:space="preserve">Šis </w:t>
      </w:r>
      <w:r w:rsidR="001729D9">
        <w:t>potvarkis</w:t>
      </w:r>
      <w:r w:rsidRPr="0082268D">
        <w:t xml:space="preserve"> per vieną mėnesį nuo jo paskelbimo arba pranešimo apie viešojo administravimo subjekto veiksmus (atsisakymą atlikti veiksmus) suinteresuotai šaliai </w:t>
      </w:r>
      <w:r>
        <w:t xml:space="preserve">įteikimo </w:t>
      </w:r>
      <w:r w:rsidRPr="0082268D">
        <w:t xml:space="preserve">dienos gali būti skundžiamas Lietuvos administracinių ginčų komisijos Kauno apygardos skyriui </w:t>
      </w:r>
      <w:r>
        <w:t>(</w:t>
      </w:r>
      <w:r w:rsidRPr="0082268D">
        <w:t>Laisvės al. 36, Kaunas) arba Regionų apygardos administraciniam teismui (A.</w:t>
      </w:r>
      <w:r>
        <w:t xml:space="preserve"> </w:t>
      </w:r>
      <w:r w:rsidRPr="0082268D">
        <w:t>Mickevičiaus g. 8A, Kaunas).</w:t>
      </w:r>
    </w:p>
    <w:bookmarkEnd w:id="1"/>
    <w:p w14:paraId="150DB9A9" w14:textId="1A8B6BE3" w:rsidR="00C94EB1" w:rsidRDefault="00C94EB1" w:rsidP="000B6D9D">
      <w:pPr>
        <w:pStyle w:val="Betarp"/>
        <w:ind w:firstLine="1276"/>
        <w:jc w:val="both"/>
      </w:pPr>
    </w:p>
    <w:p w14:paraId="4F88114D" w14:textId="55D9FE12" w:rsidR="00C94EB1" w:rsidRDefault="00C94EB1" w:rsidP="000B6D9D">
      <w:pPr>
        <w:ind w:right="282" w:firstLine="1276"/>
        <w:jc w:val="both"/>
      </w:pPr>
    </w:p>
    <w:p w14:paraId="26F4CC03" w14:textId="77777777" w:rsidR="00656304" w:rsidRDefault="00656304" w:rsidP="000B6D9D">
      <w:pPr>
        <w:ind w:right="282" w:firstLine="1276"/>
        <w:jc w:val="both"/>
      </w:pPr>
    </w:p>
    <w:p w14:paraId="0A7CB812" w14:textId="77777777" w:rsidR="00EB5DFF" w:rsidRDefault="00EB5DFF" w:rsidP="000B6D9D">
      <w:pPr>
        <w:ind w:right="282" w:firstLine="1276"/>
        <w:jc w:val="both"/>
      </w:pPr>
    </w:p>
    <w:p w14:paraId="77AA9B10" w14:textId="77777777" w:rsidR="00FD4D8A" w:rsidRDefault="00FD4D8A" w:rsidP="00FD4D8A">
      <w:r>
        <w:t>Savivaldybės meras                                                                                       Ričardas Malinauskas</w:t>
      </w:r>
    </w:p>
    <w:p w14:paraId="670BB1CA" w14:textId="77777777" w:rsidR="00FD4D8A" w:rsidRDefault="00FD4D8A" w:rsidP="00FD4D8A"/>
    <w:p w14:paraId="46B091B0" w14:textId="77777777" w:rsidR="00FD4D8A" w:rsidRDefault="00FD4D8A" w:rsidP="00FD4D8A"/>
    <w:p w14:paraId="5C33862C" w14:textId="77777777" w:rsidR="00FD4D8A" w:rsidRDefault="00FD4D8A" w:rsidP="00FD4D8A"/>
    <w:p w14:paraId="3FAF1C9A" w14:textId="77777777" w:rsidR="00FD4D8A" w:rsidRDefault="00FD4D8A" w:rsidP="00FD4D8A"/>
    <w:p w14:paraId="3BE918E3" w14:textId="77777777" w:rsidR="00FD4D8A" w:rsidRDefault="00FD4D8A" w:rsidP="00FD4D8A">
      <w:pPr>
        <w:jc w:val="both"/>
      </w:pPr>
      <w:r>
        <w:t>Suderinta</w:t>
      </w:r>
    </w:p>
    <w:p w14:paraId="32A4B848" w14:textId="77777777" w:rsidR="00FA51CE" w:rsidRDefault="00FA51CE" w:rsidP="00FA51CE">
      <w:pPr>
        <w:jc w:val="both"/>
      </w:pPr>
      <w:r>
        <w:t xml:space="preserve">Joana Verbickienė, Architektūros ir urbanistikos skyriaus vedėja                                             </w:t>
      </w:r>
    </w:p>
    <w:p w14:paraId="61D2DAC4" w14:textId="77777777" w:rsidR="00895918" w:rsidRDefault="00895918" w:rsidP="00895918">
      <w:pPr>
        <w:jc w:val="both"/>
      </w:pPr>
      <w:bookmarkStart w:id="4" w:name="_Hlk156889064"/>
      <w:r>
        <w:t xml:space="preserve">Ramūnas Augus, Teisės ir civilinės metrikacijos skyriaus vedėjo pavaduotojas           </w:t>
      </w:r>
    </w:p>
    <w:bookmarkEnd w:id="4"/>
    <w:p w14:paraId="22F7022B" w14:textId="57ED41B1" w:rsidR="00FD4D8A" w:rsidRPr="000B7FB8" w:rsidRDefault="00FD4D8A" w:rsidP="00FD4D8A">
      <w:pPr>
        <w:jc w:val="both"/>
      </w:pPr>
      <w:r w:rsidRPr="000B7FB8">
        <w:t xml:space="preserve">Vilma Jurgelevičienė, Savivaldybės administracijos direktorė                                                       </w:t>
      </w:r>
    </w:p>
    <w:p w14:paraId="1AB8936E" w14:textId="77777777" w:rsidR="00175E87" w:rsidRPr="000B7FB8" w:rsidRDefault="00175E87" w:rsidP="00175E87">
      <w:pPr>
        <w:jc w:val="both"/>
      </w:pPr>
    </w:p>
    <w:p w14:paraId="35FCAA4B" w14:textId="5B05E9F7" w:rsidR="00175E87" w:rsidRPr="000B7FB8" w:rsidRDefault="00B92163" w:rsidP="00175E87">
      <w:pPr>
        <w:jc w:val="both"/>
      </w:pPr>
      <w:r>
        <w:t>Parengė</w:t>
      </w:r>
    </w:p>
    <w:p w14:paraId="749C4D60" w14:textId="086335B7" w:rsidR="00175E87" w:rsidRDefault="00175E87" w:rsidP="008D7728">
      <w:pPr>
        <w:rPr>
          <w:lang w:val="en-US"/>
        </w:rPr>
      </w:pPr>
      <w:r w:rsidRPr="000B7FB8">
        <w:t>Juozas Bancevičius</w:t>
      </w:r>
      <w:r w:rsidR="00B92163">
        <w:rPr>
          <w:lang w:val="en-US"/>
        </w:rPr>
        <w:t xml:space="preserve"> </w:t>
      </w:r>
    </w:p>
    <w:sectPr w:rsidR="00175E87" w:rsidSect="002C3445">
      <w:footerReference w:type="default" r:id="rId8"/>
      <w:pgSz w:w="11906" w:h="16838"/>
      <w:pgMar w:top="1134" w:right="851" w:bottom="993" w:left="1418" w:header="709"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E7F4B" w14:textId="77777777" w:rsidR="002C3445" w:rsidRDefault="002C3445">
      <w:r>
        <w:separator/>
      </w:r>
    </w:p>
  </w:endnote>
  <w:endnote w:type="continuationSeparator" w:id="0">
    <w:p w14:paraId="2B303F21" w14:textId="77777777" w:rsidR="002C3445" w:rsidRDefault="002C3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Ind w:w="108" w:type="dxa"/>
      <w:tblLook w:val="0000" w:firstRow="0" w:lastRow="0" w:firstColumn="0" w:lastColumn="0" w:noHBand="0" w:noVBand="0"/>
    </w:tblPr>
    <w:tblGrid>
      <w:gridCol w:w="2268"/>
      <w:gridCol w:w="2410"/>
      <w:gridCol w:w="2880"/>
      <w:gridCol w:w="2081"/>
    </w:tblGrid>
    <w:tr w:rsidR="00B90FF2" w14:paraId="049792C0" w14:textId="77777777" w:rsidTr="00B90FF2">
      <w:tc>
        <w:tcPr>
          <w:tcW w:w="2268" w:type="dxa"/>
          <w:shd w:val="clear" w:color="auto" w:fill="auto"/>
          <w:vAlign w:val="bottom"/>
        </w:tcPr>
        <w:p w14:paraId="0F4438A6" w14:textId="77777777" w:rsidR="00B90FF2" w:rsidRPr="00840630" w:rsidRDefault="00B90FF2" w:rsidP="00467D32">
          <w:pPr>
            <w:pStyle w:val="Porat"/>
            <w:rPr>
              <w:sz w:val="20"/>
            </w:rPr>
          </w:pPr>
        </w:p>
      </w:tc>
      <w:tc>
        <w:tcPr>
          <w:tcW w:w="2410" w:type="dxa"/>
          <w:vAlign w:val="bottom"/>
        </w:tcPr>
        <w:p w14:paraId="473DF67F" w14:textId="77777777" w:rsidR="00B90FF2" w:rsidRPr="00840630" w:rsidRDefault="00B90FF2" w:rsidP="00467D32">
          <w:pPr>
            <w:pStyle w:val="Porat"/>
            <w:rPr>
              <w:sz w:val="20"/>
            </w:rPr>
          </w:pPr>
        </w:p>
      </w:tc>
      <w:tc>
        <w:tcPr>
          <w:tcW w:w="2880" w:type="dxa"/>
          <w:vAlign w:val="bottom"/>
        </w:tcPr>
        <w:p w14:paraId="2F2636D6" w14:textId="77777777" w:rsidR="00B90FF2" w:rsidRPr="00840630" w:rsidRDefault="00B90FF2" w:rsidP="00467D32">
          <w:pPr>
            <w:pStyle w:val="Porat"/>
            <w:rPr>
              <w:sz w:val="20"/>
            </w:rPr>
          </w:pPr>
        </w:p>
      </w:tc>
      <w:tc>
        <w:tcPr>
          <w:tcW w:w="2081" w:type="dxa"/>
        </w:tcPr>
        <w:p w14:paraId="68127B45" w14:textId="77777777" w:rsidR="00B90FF2" w:rsidRPr="00BB3E4F" w:rsidRDefault="00B90FF2" w:rsidP="00467D32">
          <w:pPr>
            <w:pStyle w:val="Porat"/>
            <w:jc w:val="right"/>
            <w:rPr>
              <w:sz w:val="8"/>
              <w:szCs w:val="8"/>
            </w:rPr>
          </w:pPr>
        </w:p>
        <w:p w14:paraId="280FE381" w14:textId="77777777" w:rsidR="00B90FF2" w:rsidRPr="00840630" w:rsidRDefault="00B90FF2" w:rsidP="00467D32">
          <w:pPr>
            <w:pStyle w:val="Porat"/>
            <w:jc w:val="right"/>
            <w:rPr>
              <w:sz w:val="20"/>
            </w:rPr>
          </w:pPr>
        </w:p>
      </w:tc>
    </w:tr>
  </w:tbl>
  <w:p w14:paraId="45E57CC8" w14:textId="77777777" w:rsidR="00FB576B" w:rsidRPr="00CA3ED2" w:rsidRDefault="00FB576B" w:rsidP="00A8258B">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5464C" w14:textId="77777777" w:rsidR="002C3445" w:rsidRDefault="002C3445">
      <w:r>
        <w:separator/>
      </w:r>
    </w:p>
  </w:footnote>
  <w:footnote w:type="continuationSeparator" w:id="0">
    <w:p w14:paraId="403B12A9" w14:textId="77777777" w:rsidR="002C3445" w:rsidRDefault="002C3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8D1"/>
    <w:rsid w:val="00012C79"/>
    <w:rsid w:val="00013B04"/>
    <w:rsid w:val="000150E2"/>
    <w:rsid w:val="000213BC"/>
    <w:rsid w:val="00021729"/>
    <w:rsid w:val="00022133"/>
    <w:rsid w:val="0003094D"/>
    <w:rsid w:val="00031B9C"/>
    <w:rsid w:val="00031BBE"/>
    <w:rsid w:val="00034531"/>
    <w:rsid w:val="00043EE7"/>
    <w:rsid w:val="00044467"/>
    <w:rsid w:val="00047BF6"/>
    <w:rsid w:val="00047D9F"/>
    <w:rsid w:val="0005302E"/>
    <w:rsid w:val="000552EF"/>
    <w:rsid w:val="000565C0"/>
    <w:rsid w:val="000572CE"/>
    <w:rsid w:val="00063351"/>
    <w:rsid w:val="000644F9"/>
    <w:rsid w:val="00064F4B"/>
    <w:rsid w:val="00067234"/>
    <w:rsid w:val="0007245A"/>
    <w:rsid w:val="00075FFC"/>
    <w:rsid w:val="00090A68"/>
    <w:rsid w:val="00090EAF"/>
    <w:rsid w:val="00093205"/>
    <w:rsid w:val="00094A5A"/>
    <w:rsid w:val="000A0464"/>
    <w:rsid w:val="000B323C"/>
    <w:rsid w:val="000B488F"/>
    <w:rsid w:val="000B6D9D"/>
    <w:rsid w:val="000B7FB8"/>
    <w:rsid w:val="000C5386"/>
    <w:rsid w:val="000D44C0"/>
    <w:rsid w:val="000D4A53"/>
    <w:rsid w:val="000D5D7C"/>
    <w:rsid w:val="000D7961"/>
    <w:rsid w:val="000E0C53"/>
    <w:rsid w:val="000E597B"/>
    <w:rsid w:val="000F055F"/>
    <w:rsid w:val="000F11DE"/>
    <w:rsid w:val="000F6EA4"/>
    <w:rsid w:val="00101926"/>
    <w:rsid w:val="001026AE"/>
    <w:rsid w:val="001057CB"/>
    <w:rsid w:val="00110722"/>
    <w:rsid w:val="0012292A"/>
    <w:rsid w:val="00124C0E"/>
    <w:rsid w:val="00125D15"/>
    <w:rsid w:val="001302BC"/>
    <w:rsid w:val="00134C0F"/>
    <w:rsid w:val="00135120"/>
    <w:rsid w:val="0013657A"/>
    <w:rsid w:val="00146DA1"/>
    <w:rsid w:val="001530A0"/>
    <w:rsid w:val="00161977"/>
    <w:rsid w:val="001729D9"/>
    <w:rsid w:val="00174BFD"/>
    <w:rsid w:val="00175E87"/>
    <w:rsid w:val="00182EC2"/>
    <w:rsid w:val="00195391"/>
    <w:rsid w:val="00195C36"/>
    <w:rsid w:val="00197366"/>
    <w:rsid w:val="001A5004"/>
    <w:rsid w:val="001B102A"/>
    <w:rsid w:val="001C41E8"/>
    <w:rsid w:val="001C6E39"/>
    <w:rsid w:val="001C7E93"/>
    <w:rsid w:val="001D06DC"/>
    <w:rsid w:val="001D3254"/>
    <w:rsid w:val="001D6D8A"/>
    <w:rsid w:val="001E1590"/>
    <w:rsid w:val="001E36EE"/>
    <w:rsid w:val="001E47BE"/>
    <w:rsid w:val="001E55E5"/>
    <w:rsid w:val="001F7AE5"/>
    <w:rsid w:val="00200950"/>
    <w:rsid w:val="00201B7E"/>
    <w:rsid w:val="00205DDC"/>
    <w:rsid w:val="00206CEF"/>
    <w:rsid w:val="00215D46"/>
    <w:rsid w:val="002177E7"/>
    <w:rsid w:val="002243AE"/>
    <w:rsid w:val="0023657D"/>
    <w:rsid w:val="002367F1"/>
    <w:rsid w:val="00240478"/>
    <w:rsid w:val="002453DE"/>
    <w:rsid w:val="002458D4"/>
    <w:rsid w:val="002517C1"/>
    <w:rsid w:val="002568C6"/>
    <w:rsid w:val="002629D2"/>
    <w:rsid w:val="0026359D"/>
    <w:rsid w:val="00272033"/>
    <w:rsid w:val="00275F7A"/>
    <w:rsid w:val="00281CB6"/>
    <w:rsid w:val="00283A78"/>
    <w:rsid w:val="002A1DB4"/>
    <w:rsid w:val="002A3E03"/>
    <w:rsid w:val="002A4DFA"/>
    <w:rsid w:val="002A781A"/>
    <w:rsid w:val="002C3445"/>
    <w:rsid w:val="002C4A6C"/>
    <w:rsid w:val="002C69D0"/>
    <w:rsid w:val="002C73C0"/>
    <w:rsid w:val="002D26C6"/>
    <w:rsid w:val="002D6EC2"/>
    <w:rsid w:val="002E7CE9"/>
    <w:rsid w:val="002F448F"/>
    <w:rsid w:val="00302BC7"/>
    <w:rsid w:val="003065DA"/>
    <w:rsid w:val="003107C8"/>
    <w:rsid w:val="00310FC8"/>
    <w:rsid w:val="00311E71"/>
    <w:rsid w:val="00317453"/>
    <w:rsid w:val="00321DD2"/>
    <w:rsid w:val="00332FF1"/>
    <w:rsid w:val="0034119B"/>
    <w:rsid w:val="00343DE4"/>
    <w:rsid w:val="00345F04"/>
    <w:rsid w:val="00346BDB"/>
    <w:rsid w:val="0035093D"/>
    <w:rsid w:val="003535A4"/>
    <w:rsid w:val="0035658C"/>
    <w:rsid w:val="003614E5"/>
    <w:rsid w:val="00361A10"/>
    <w:rsid w:val="00363C7F"/>
    <w:rsid w:val="0036512B"/>
    <w:rsid w:val="00366154"/>
    <w:rsid w:val="0037090D"/>
    <w:rsid w:val="00371281"/>
    <w:rsid w:val="003865B6"/>
    <w:rsid w:val="0038757D"/>
    <w:rsid w:val="0039650F"/>
    <w:rsid w:val="00397B40"/>
    <w:rsid w:val="003B374E"/>
    <w:rsid w:val="003C20E5"/>
    <w:rsid w:val="003C5420"/>
    <w:rsid w:val="003C7E76"/>
    <w:rsid w:val="003E20FC"/>
    <w:rsid w:val="003E30DA"/>
    <w:rsid w:val="003E366F"/>
    <w:rsid w:val="003E3D5D"/>
    <w:rsid w:val="003E4D2E"/>
    <w:rsid w:val="003E6275"/>
    <w:rsid w:val="003E7C1E"/>
    <w:rsid w:val="003F0DBA"/>
    <w:rsid w:val="003F2AC4"/>
    <w:rsid w:val="003F6996"/>
    <w:rsid w:val="00407F84"/>
    <w:rsid w:val="004102D5"/>
    <w:rsid w:val="004104E1"/>
    <w:rsid w:val="00411D44"/>
    <w:rsid w:val="00415A07"/>
    <w:rsid w:val="00416B42"/>
    <w:rsid w:val="00416E7A"/>
    <w:rsid w:val="00420ECE"/>
    <w:rsid w:val="0042120B"/>
    <w:rsid w:val="004308C2"/>
    <w:rsid w:val="00430EF3"/>
    <w:rsid w:val="00431623"/>
    <w:rsid w:val="0043312A"/>
    <w:rsid w:val="00440DF6"/>
    <w:rsid w:val="00442A4F"/>
    <w:rsid w:val="0044495F"/>
    <w:rsid w:val="0044668F"/>
    <w:rsid w:val="00446956"/>
    <w:rsid w:val="00453D9C"/>
    <w:rsid w:val="0045635D"/>
    <w:rsid w:val="0045690B"/>
    <w:rsid w:val="00464C17"/>
    <w:rsid w:val="004676BB"/>
    <w:rsid w:val="00470077"/>
    <w:rsid w:val="004706C3"/>
    <w:rsid w:val="00471CA1"/>
    <w:rsid w:val="00474AF4"/>
    <w:rsid w:val="00476F0C"/>
    <w:rsid w:val="00487B3B"/>
    <w:rsid w:val="0049396F"/>
    <w:rsid w:val="004A1D1E"/>
    <w:rsid w:val="004A5CF0"/>
    <w:rsid w:val="004B3108"/>
    <w:rsid w:val="004B5B32"/>
    <w:rsid w:val="004C60E1"/>
    <w:rsid w:val="004C76C5"/>
    <w:rsid w:val="004E074B"/>
    <w:rsid w:val="004E5834"/>
    <w:rsid w:val="004E6497"/>
    <w:rsid w:val="004F1C79"/>
    <w:rsid w:val="00503CD3"/>
    <w:rsid w:val="00513B91"/>
    <w:rsid w:val="00532CA0"/>
    <w:rsid w:val="005410DC"/>
    <w:rsid w:val="005414D9"/>
    <w:rsid w:val="00545365"/>
    <w:rsid w:val="0054590A"/>
    <w:rsid w:val="00545F72"/>
    <w:rsid w:val="00553AC2"/>
    <w:rsid w:val="00555F29"/>
    <w:rsid w:val="005574A0"/>
    <w:rsid w:val="00563565"/>
    <w:rsid w:val="00565388"/>
    <w:rsid w:val="00566E78"/>
    <w:rsid w:val="00567507"/>
    <w:rsid w:val="00567CC1"/>
    <w:rsid w:val="00582B36"/>
    <w:rsid w:val="00583A00"/>
    <w:rsid w:val="00585F05"/>
    <w:rsid w:val="005A2AF8"/>
    <w:rsid w:val="005A3768"/>
    <w:rsid w:val="005A4670"/>
    <w:rsid w:val="005A5C07"/>
    <w:rsid w:val="005B5358"/>
    <w:rsid w:val="005B570D"/>
    <w:rsid w:val="005C641E"/>
    <w:rsid w:val="005C6A5B"/>
    <w:rsid w:val="005C6C53"/>
    <w:rsid w:val="005D6083"/>
    <w:rsid w:val="005E0430"/>
    <w:rsid w:val="005E357E"/>
    <w:rsid w:val="005F490E"/>
    <w:rsid w:val="005F5F24"/>
    <w:rsid w:val="005F7645"/>
    <w:rsid w:val="00605E06"/>
    <w:rsid w:val="00606B3C"/>
    <w:rsid w:val="00610B28"/>
    <w:rsid w:val="00630BD2"/>
    <w:rsid w:val="0063147C"/>
    <w:rsid w:val="006325F8"/>
    <w:rsid w:val="00632742"/>
    <w:rsid w:val="00635EB3"/>
    <w:rsid w:val="00641865"/>
    <w:rsid w:val="00645A8D"/>
    <w:rsid w:val="006479E6"/>
    <w:rsid w:val="00651D32"/>
    <w:rsid w:val="00656304"/>
    <w:rsid w:val="006603AD"/>
    <w:rsid w:val="00660A6E"/>
    <w:rsid w:val="00664A36"/>
    <w:rsid w:val="00664C41"/>
    <w:rsid w:val="00670508"/>
    <w:rsid w:val="00671AB2"/>
    <w:rsid w:val="00672EB6"/>
    <w:rsid w:val="00676C14"/>
    <w:rsid w:val="00677223"/>
    <w:rsid w:val="006819D1"/>
    <w:rsid w:val="006821B9"/>
    <w:rsid w:val="00684BE2"/>
    <w:rsid w:val="006872D8"/>
    <w:rsid w:val="00690B00"/>
    <w:rsid w:val="00690B76"/>
    <w:rsid w:val="006A0A4A"/>
    <w:rsid w:val="006A58C0"/>
    <w:rsid w:val="006A66EA"/>
    <w:rsid w:val="006B4BE1"/>
    <w:rsid w:val="006C166E"/>
    <w:rsid w:val="006C441F"/>
    <w:rsid w:val="006E0C11"/>
    <w:rsid w:val="006E3680"/>
    <w:rsid w:val="006E58B1"/>
    <w:rsid w:val="0070535F"/>
    <w:rsid w:val="00723221"/>
    <w:rsid w:val="00724378"/>
    <w:rsid w:val="007260F5"/>
    <w:rsid w:val="00734B02"/>
    <w:rsid w:val="00740B6F"/>
    <w:rsid w:val="0075302D"/>
    <w:rsid w:val="0075472C"/>
    <w:rsid w:val="007641C4"/>
    <w:rsid w:val="007655CC"/>
    <w:rsid w:val="00767C7B"/>
    <w:rsid w:val="007718D9"/>
    <w:rsid w:val="00772A18"/>
    <w:rsid w:val="00772DA2"/>
    <w:rsid w:val="00772FFC"/>
    <w:rsid w:val="007776CE"/>
    <w:rsid w:val="00781F8A"/>
    <w:rsid w:val="007837AE"/>
    <w:rsid w:val="00783E82"/>
    <w:rsid w:val="0078548E"/>
    <w:rsid w:val="00791986"/>
    <w:rsid w:val="00793909"/>
    <w:rsid w:val="007940C8"/>
    <w:rsid w:val="007967E9"/>
    <w:rsid w:val="007A1804"/>
    <w:rsid w:val="007A2419"/>
    <w:rsid w:val="007A2626"/>
    <w:rsid w:val="007A5A6C"/>
    <w:rsid w:val="007A5A87"/>
    <w:rsid w:val="007A68FE"/>
    <w:rsid w:val="007B3774"/>
    <w:rsid w:val="007C0E18"/>
    <w:rsid w:val="007C11AD"/>
    <w:rsid w:val="007C577B"/>
    <w:rsid w:val="007C5EEA"/>
    <w:rsid w:val="007C6D7E"/>
    <w:rsid w:val="007D5686"/>
    <w:rsid w:val="007D5FE8"/>
    <w:rsid w:val="007F2770"/>
    <w:rsid w:val="007F4154"/>
    <w:rsid w:val="007F5228"/>
    <w:rsid w:val="00800787"/>
    <w:rsid w:val="00802C42"/>
    <w:rsid w:val="00804433"/>
    <w:rsid w:val="0081546D"/>
    <w:rsid w:val="00815B0B"/>
    <w:rsid w:val="0082268D"/>
    <w:rsid w:val="00822FE9"/>
    <w:rsid w:val="00824279"/>
    <w:rsid w:val="00830994"/>
    <w:rsid w:val="0083252E"/>
    <w:rsid w:val="00835EDC"/>
    <w:rsid w:val="008370F0"/>
    <w:rsid w:val="008432D5"/>
    <w:rsid w:val="00846FC2"/>
    <w:rsid w:val="00855883"/>
    <w:rsid w:val="00855BCE"/>
    <w:rsid w:val="008578F7"/>
    <w:rsid w:val="00861D44"/>
    <w:rsid w:val="00870CF4"/>
    <w:rsid w:val="00874131"/>
    <w:rsid w:val="00875B25"/>
    <w:rsid w:val="00880CD5"/>
    <w:rsid w:val="00890B32"/>
    <w:rsid w:val="00894C5C"/>
    <w:rsid w:val="00895918"/>
    <w:rsid w:val="008A433D"/>
    <w:rsid w:val="008A79B6"/>
    <w:rsid w:val="008B07A9"/>
    <w:rsid w:val="008B452B"/>
    <w:rsid w:val="008B4F3B"/>
    <w:rsid w:val="008D0293"/>
    <w:rsid w:val="008D29EA"/>
    <w:rsid w:val="008D6D6A"/>
    <w:rsid w:val="008D7728"/>
    <w:rsid w:val="008E0804"/>
    <w:rsid w:val="008E1CB5"/>
    <w:rsid w:val="008E5492"/>
    <w:rsid w:val="008F3FB4"/>
    <w:rsid w:val="008F507D"/>
    <w:rsid w:val="008F7D95"/>
    <w:rsid w:val="00901A6A"/>
    <w:rsid w:val="00904338"/>
    <w:rsid w:val="00904B8D"/>
    <w:rsid w:val="00910C53"/>
    <w:rsid w:val="0091686F"/>
    <w:rsid w:val="00920C60"/>
    <w:rsid w:val="009226E8"/>
    <w:rsid w:val="00922C9A"/>
    <w:rsid w:val="00944D45"/>
    <w:rsid w:val="0094599C"/>
    <w:rsid w:val="0095031E"/>
    <w:rsid w:val="00950652"/>
    <w:rsid w:val="00957E66"/>
    <w:rsid w:val="009652D8"/>
    <w:rsid w:val="00966D2A"/>
    <w:rsid w:val="00981291"/>
    <w:rsid w:val="009848E0"/>
    <w:rsid w:val="0099119B"/>
    <w:rsid w:val="009941FC"/>
    <w:rsid w:val="00996590"/>
    <w:rsid w:val="009C1776"/>
    <w:rsid w:val="009C464D"/>
    <w:rsid w:val="009C597A"/>
    <w:rsid w:val="009D3F53"/>
    <w:rsid w:val="009D7955"/>
    <w:rsid w:val="009E4E8D"/>
    <w:rsid w:val="009E5FA2"/>
    <w:rsid w:val="009E7616"/>
    <w:rsid w:val="009F0BFD"/>
    <w:rsid w:val="00A02CF0"/>
    <w:rsid w:val="00A051E9"/>
    <w:rsid w:val="00A10138"/>
    <w:rsid w:val="00A15319"/>
    <w:rsid w:val="00A22642"/>
    <w:rsid w:val="00A30AB7"/>
    <w:rsid w:val="00A36555"/>
    <w:rsid w:val="00A37CB3"/>
    <w:rsid w:val="00A42260"/>
    <w:rsid w:val="00A450F1"/>
    <w:rsid w:val="00A4573B"/>
    <w:rsid w:val="00A46E1D"/>
    <w:rsid w:val="00A47E31"/>
    <w:rsid w:val="00A51A31"/>
    <w:rsid w:val="00A62085"/>
    <w:rsid w:val="00A64005"/>
    <w:rsid w:val="00A759A6"/>
    <w:rsid w:val="00A77228"/>
    <w:rsid w:val="00A8258B"/>
    <w:rsid w:val="00A826C6"/>
    <w:rsid w:val="00A85569"/>
    <w:rsid w:val="00A86E69"/>
    <w:rsid w:val="00A87F79"/>
    <w:rsid w:val="00A9209D"/>
    <w:rsid w:val="00A92C73"/>
    <w:rsid w:val="00A930A0"/>
    <w:rsid w:val="00A93ABE"/>
    <w:rsid w:val="00AA02CF"/>
    <w:rsid w:val="00AA120A"/>
    <w:rsid w:val="00AD1689"/>
    <w:rsid w:val="00AE5475"/>
    <w:rsid w:val="00AE5993"/>
    <w:rsid w:val="00AF13F2"/>
    <w:rsid w:val="00AF5EBB"/>
    <w:rsid w:val="00B071C8"/>
    <w:rsid w:val="00B10EBB"/>
    <w:rsid w:val="00B14C92"/>
    <w:rsid w:val="00B162D5"/>
    <w:rsid w:val="00B20865"/>
    <w:rsid w:val="00B20AD8"/>
    <w:rsid w:val="00B20E21"/>
    <w:rsid w:val="00B22789"/>
    <w:rsid w:val="00B2567D"/>
    <w:rsid w:val="00B45505"/>
    <w:rsid w:val="00B45E29"/>
    <w:rsid w:val="00B52E20"/>
    <w:rsid w:val="00B54AD7"/>
    <w:rsid w:val="00B60954"/>
    <w:rsid w:val="00B61A95"/>
    <w:rsid w:val="00B627A7"/>
    <w:rsid w:val="00B661E1"/>
    <w:rsid w:val="00B812EB"/>
    <w:rsid w:val="00B90FF2"/>
    <w:rsid w:val="00B92163"/>
    <w:rsid w:val="00B9274F"/>
    <w:rsid w:val="00B9484E"/>
    <w:rsid w:val="00BA3F70"/>
    <w:rsid w:val="00BA4EB0"/>
    <w:rsid w:val="00BB48E2"/>
    <w:rsid w:val="00BC36FA"/>
    <w:rsid w:val="00BC73DB"/>
    <w:rsid w:val="00BD1E33"/>
    <w:rsid w:val="00BD3FAF"/>
    <w:rsid w:val="00BD7A23"/>
    <w:rsid w:val="00BE585A"/>
    <w:rsid w:val="00BF089A"/>
    <w:rsid w:val="00C05243"/>
    <w:rsid w:val="00C12CE5"/>
    <w:rsid w:val="00C16EBF"/>
    <w:rsid w:val="00C2411B"/>
    <w:rsid w:val="00C25E52"/>
    <w:rsid w:val="00C26041"/>
    <w:rsid w:val="00C27B62"/>
    <w:rsid w:val="00C3094B"/>
    <w:rsid w:val="00C33AF9"/>
    <w:rsid w:val="00C34D84"/>
    <w:rsid w:val="00C36EC7"/>
    <w:rsid w:val="00C409AF"/>
    <w:rsid w:val="00C439E8"/>
    <w:rsid w:val="00C57493"/>
    <w:rsid w:val="00C57513"/>
    <w:rsid w:val="00C6055B"/>
    <w:rsid w:val="00C66125"/>
    <w:rsid w:val="00C70196"/>
    <w:rsid w:val="00C7069B"/>
    <w:rsid w:val="00C7500B"/>
    <w:rsid w:val="00C828E0"/>
    <w:rsid w:val="00C83393"/>
    <w:rsid w:val="00C848CE"/>
    <w:rsid w:val="00C8581A"/>
    <w:rsid w:val="00C916CA"/>
    <w:rsid w:val="00C94D19"/>
    <w:rsid w:val="00C94EB1"/>
    <w:rsid w:val="00C972CB"/>
    <w:rsid w:val="00CA1313"/>
    <w:rsid w:val="00CA3BF9"/>
    <w:rsid w:val="00CA3ED2"/>
    <w:rsid w:val="00CA45FC"/>
    <w:rsid w:val="00CB0A52"/>
    <w:rsid w:val="00CB4DDB"/>
    <w:rsid w:val="00CC07C5"/>
    <w:rsid w:val="00CC1348"/>
    <w:rsid w:val="00CC5050"/>
    <w:rsid w:val="00CC6D7C"/>
    <w:rsid w:val="00CC7495"/>
    <w:rsid w:val="00CD27BF"/>
    <w:rsid w:val="00CE61DA"/>
    <w:rsid w:val="00CF0C62"/>
    <w:rsid w:val="00CF3347"/>
    <w:rsid w:val="00CF700F"/>
    <w:rsid w:val="00D10FE9"/>
    <w:rsid w:val="00D128D2"/>
    <w:rsid w:val="00D201B7"/>
    <w:rsid w:val="00D211B9"/>
    <w:rsid w:val="00D22B31"/>
    <w:rsid w:val="00D22B7A"/>
    <w:rsid w:val="00D26FDA"/>
    <w:rsid w:val="00D42B6A"/>
    <w:rsid w:val="00D46604"/>
    <w:rsid w:val="00D662FD"/>
    <w:rsid w:val="00D752C1"/>
    <w:rsid w:val="00D76481"/>
    <w:rsid w:val="00D76844"/>
    <w:rsid w:val="00D85BDC"/>
    <w:rsid w:val="00D945FC"/>
    <w:rsid w:val="00D953F8"/>
    <w:rsid w:val="00D9551C"/>
    <w:rsid w:val="00DA10CF"/>
    <w:rsid w:val="00DA4F14"/>
    <w:rsid w:val="00DA6B2C"/>
    <w:rsid w:val="00DB369C"/>
    <w:rsid w:val="00DB4D34"/>
    <w:rsid w:val="00DB6855"/>
    <w:rsid w:val="00DC0C48"/>
    <w:rsid w:val="00DC0F97"/>
    <w:rsid w:val="00DC38B3"/>
    <w:rsid w:val="00DC58E9"/>
    <w:rsid w:val="00DD0A71"/>
    <w:rsid w:val="00DD2E56"/>
    <w:rsid w:val="00DD7313"/>
    <w:rsid w:val="00DE19A2"/>
    <w:rsid w:val="00DE19F7"/>
    <w:rsid w:val="00DE3AE9"/>
    <w:rsid w:val="00DF0F1A"/>
    <w:rsid w:val="00DF1E80"/>
    <w:rsid w:val="00E02C31"/>
    <w:rsid w:val="00E04878"/>
    <w:rsid w:val="00E073C6"/>
    <w:rsid w:val="00E07C8D"/>
    <w:rsid w:val="00E108CF"/>
    <w:rsid w:val="00E14508"/>
    <w:rsid w:val="00E16189"/>
    <w:rsid w:val="00E16D6F"/>
    <w:rsid w:val="00E20DC6"/>
    <w:rsid w:val="00E231B4"/>
    <w:rsid w:val="00E2757E"/>
    <w:rsid w:val="00E30822"/>
    <w:rsid w:val="00E323DD"/>
    <w:rsid w:val="00E33A49"/>
    <w:rsid w:val="00E44AC4"/>
    <w:rsid w:val="00E46B7E"/>
    <w:rsid w:val="00E470AA"/>
    <w:rsid w:val="00E50597"/>
    <w:rsid w:val="00E57434"/>
    <w:rsid w:val="00E739CA"/>
    <w:rsid w:val="00E7587A"/>
    <w:rsid w:val="00E80AB1"/>
    <w:rsid w:val="00E85C82"/>
    <w:rsid w:val="00E948D1"/>
    <w:rsid w:val="00EA0B49"/>
    <w:rsid w:val="00EA0E9E"/>
    <w:rsid w:val="00EA220B"/>
    <w:rsid w:val="00EA771F"/>
    <w:rsid w:val="00EB3D20"/>
    <w:rsid w:val="00EB5DFF"/>
    <w:rsid w:val="00EC0A03"/>
    <w:rsid w:val="00EC56DB"/>
    <w:rsid w:val="00EC774C"/>
    <w:rsid w:val="00ED0DB8"/>
    <w:rsid w:val="00EE31BE"/>
    <w:rsid w:val="00EE4E28"/>
    <w:rsid w:val="00EE5F35"/>
    <w:rsid w:val="00EF224B"/>
    <w:rsid w:val="00F0107C"/>
    <w:rsid w:val="00F025B9"/>
    <w:rsid w:val="00F028D7"/>
    <w:rsid w:val="00F0358D"/>
    <w:rsid w:val="00F04141"/>
    <w:rsid w:val="00F04F0F"/>
    <w:rsid w:val="00F2723D"/>
    <w:rsid w:val="00F40AFF"/>
    <w:rsid w:val="00F42187"/>
    <w:rsid w:val="00F609E8"/>
    <w:rsid w:val="00F644EB"/>
    <w:rsid w:val="00F719BC"/>
    <w:rsid w:val="00F81717"/>
    <w:rsid w:val="00F8751A"/>
    <w:rsid w:val="00F940AA"/>
    <w:rsid w:val="00F94870"/>
    <w:rsid w:val="00FA1F26"/>
    <w:rsid w:val="00FA51CE"/>
    <w:rsid w:val="00FA7F9C"/>
    <w:rsid w:val="00FB4FA5"/>
    <w:rsid w:val="00FB576B"/>
    <w:rsid w:val="00FB606B"/>
    <w:rsid w:val="00FD0205"/>
    <w:rsid w:val="00FD0E74"/>
    <w:rsid w:val="00FD1ED3"/>
    <w:rsid w:val="00FD4D8A"/>
    <w:rsid w:val="00FD6469"/>
    <w:rsid w:val="00FD700E"/>
    <w:rsid w:val="00FE0B8D"/>
    <w:rsid w:val="00FE11C4"/>
    <w:rsid w:val="00FE7047"/>
    <w:rsid w:val="00FE7E84"/>
    <w:rsid w:val="00FF122A"/>
    <w:rsid w:val="00FF43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B86D51"/>
  <w15:docId w15:val="{89D9F7DA-DD9D-46F6-B24E-19841170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281CB6"/>
    <w:rPr>
      <w:sz w:val="24"/>
      <w:szCs w:val="24"/>
      <w:lang w:eastAsia="en-US"/>
    </w:rPr>
  </w:style>
  <w:style w:type="paragraph" w:styleId="Antrat1">
    <w:name w:val="heading 1"/>
    <w:basedOn w:val="prastasis"/>
    <w:next w:val="prastasis"/>
    <w:qFormat/>
    <w:rsid w:val="00281CB6"/>
    <w:pPr>
      <w:keepNext/>
      <w:jc w:val="center"/>
      <w:outlineLvl w:val="0"/>
    </w:pPr>
    <w:rPr>
      <w:b/>
      <w:bCs/>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rsid w:val="00281CB6"/>
    <w:pPr>
      <w:jc w:val="center"/>
    </w:pPr>
    <w:rPr>
      <w:szCs w:val="20"/>
    </w:rPr>
  </w:style>
  <w:style w:type="paragraph" w:styleId="Pagrindiniotekstotrauka">
    <w:name w:val="Body Text Indent"/>
    <w:basedOn w:val="prastasis"/>
    <w:rsid w:val="00281CB6"/>
    <w:pPr>
      <w:ind w:firstLine="720"/>
      <w:jc w:val="both"/>
    </w:pPr>
  </w:style>
  <w:style w:type="paragraph" w:styleId="Pagrindiniotekstotrauka2">
    <w:name w:val="Body Text Indent 2"/>
    <w:basedOn w:val="prastasis"/>
    <w:rsid w:val="00281CB6"/>
    <w:pPr>
      <w:ind w:firstLine="1440"/>
      <w:jc w:val="both"/>
    </w:pPr>
  </w:style>
  <w:style w:type="paragraph" w:styleId="Pagrindiniotekstotrauka3">
    <w:name w:val="Body Text Indent 3"/>
    <w:basedOn w:val="prastasis"/>
    <w:rsid w:val="00AA02CF"/>
    <w:pPr>
      <w:spacing w:after="120"/>
      <w:ind w:left="283"/>
    </w:pPr>
    <w:rPr>
      <w:sz w:val="16"/>
      <w:szCs w:val="16"/>
    </w:rPr>
  </w:style>
  <w:style w:type="paragraph" w:styleId="Debesliotekstas">
    <w:name w:val="Balloon Text"/>
    <w:basedOn w:val="prastasis"/>
    <w:semiHidden/>
    <w:rsid w:val="003E3D5D"/>
    <w:rPr>
      <w:rFonts w:ascii="Tahoma" w:hAnsi="Tahoma" w:cs="Tahoma"/>
      <w:sz w:val="16"/>
      <w:szCs w:val="16"/>
    </w:rPr>
  </w:style>
  <w:style w:type="paragraph" w:styleId="Antrats">
    <w:name w:val="header"/>
    <w:basedOn w:val="prastasis"/>
    <w:rsid w:val="00A8258B"/>
    <w:pPr>
      <w:tabs>
        <w:tab w:val="center" w:pos="4819"/>
        <w:tab w:val="right" w:pos="9638"/>
      </w:tabs>
    </w:pPr>
  </w:style>
  <w:style w:type="paragraph" w:styleId="Porat">
    <w:name w:val="footer"/>
    <w:basedOn w:val="prastasis"/>
    <w:link w:val="PoratDiagrama"/>
    <w:rsid w:val="00A8258B"/>
    <w:pPr>
      <w:tabs>
        <w:tab w:val="center" w:pos="4819"/>
        <w:tab w:val="right" w:pos="9638"/>
      </w:tabs>
    </w:pPr>
  </w:style>
  <w:style w:type="paragraph" w:styleId="HTMLiankstoformatuotas">
    <w:name w:val="HTML Preformatted"/>
    <w:aliases w:val=" Char Char Char Char Char Char Char Char Char, Char Char Char Char Char Char Char Char Char Char Ch Char Char,Char Char Char Char Char Char Char Char Char,Char Char Char Char Char Char Char Char Char Char Ch Char Char"/>
    <w:basedOn w:val="prastasis"/>
    <w:link w:val="HTMLiankstoformatuotasDiagrama"/>
    <w:uiPriority w:val="99"/>
    <w:rsid w:val="0087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rPr>
  </w:style>
  <w:style w:type="character" w:customStyle="1" w:styleId="HTMLiankstoformatuotasDiagrama">
    <w:name w:val="HTML iš anksto formatuotas Diagrama"/>
    <w:aliases w:val=" Char Char Char Char Char Char Char Char Char Diagrama, Char Char Char Char Char Char Char Char Char Char Ch Char Char Diagrama,Char Char Char Char Char Char Char Char Char Diagrama"/>
    <w:basedOn w:val="Numatytasispastraiposriftas"/>
    <w:link w:val="HTMLiankstoformatuotas"/>
    <w:uiPriority w:val="99"/>
    <w:rsid w:val="00875B25"/>
    <w:rPr>
      <w:rFonts w:ascii="Courier New" w:eastAsia="Courier New" w:hAnsi="Courier New" w:cs="Courier New"/>
      <w:lang w:val="en-US" w:eastAsia="en-US"/>
    </w:rPr>
  </w:style>
  <w:style w:type="paragraph" w:styleId="Antrat">
    <w:name w:val="caption"/>
    <w:basedOn w:val="prastasis"/>
    <w:next w:val="prastasis"/>
    <w:qFormat/>
    <w:rsid w:val="00D26FDA"/>
    <w:pPr>
      <w:jc w:val="center"/>
    </w:pPr>
    <w:rPr>
      <w:b/>
      <w:sz w:val="28"/>
      <w:szCs w:val="20"/>
    </w:rPr>
  </w:style>
  <w:style w:type="character" w:styleId="Vietosrezervavimoenklotekstas">
    <w:name w:val="Placeholder Text"/>
    <w:basedOn w:val="Numatytasispastraiposriftas"/>
    <w:uiPriority w:val="99"/>
    <w:semiHidden/>
    <w:rsid w:val="000572CE"/>
    <w:rPr>
      <w:color w:val="808080"/>
    </w:rPr>
  </w:style>
  <w:style w:type="character" w:customStyle="1" w:styleId="PoratDiagrama">
    <w:name w:val="Poraštė Diagrama"/>
    <w:basedOn w:val="Numatytasispastraiposriftas"/>
    <w:link w:val="Porat"/>
    <w:rsid w:val="00B90FF2"/>
    <w:rPr>
      <w:sz w:val="24"/>
      <w:szCs w:val="24"/>
      <w:lang w:eastAsia="en-US"/>
    </w:rPr>
  </w:style>
  <w:style w:type="paragraph" w:styleId="Sraopastraipa">
    <w:name w:val="List Paragraph"/>
    <w:basedOn w:val="prastasis"/>
    <w:uiPriority w:val="34"/>
    <w:qFormat/>
    <w:rsid w:val="0082268D"/>
    <w:pPr>
      <w:ind w:left="720"/>
      <w:contextualSpacing/>
    </w:pPr>
    <w:rPr>
      <w:rFonts w:eastAsiaTheme="minorHAnsi"/>
    </w:rPr>
  </w:style>
  <w:style w:type="paragraph" w:styleId="Betarp">
    <w:name w:val="No Spacing"/>
    <w:uiPriority w:val="1"/>
    <w:qFormat/>
    <w:rsid w:val="0082268D"/>
    <w:rPr>
      <w:sz w:val="24"/>
      <w:szCs w:val="24"/>
      <w:lang w:eastAsia="en-US"/>
    </w:rPr>
  </w:style>
  <w:style w:type="character" w:styleId="Hipersaitas">
    <w:name w:val="Hyperlink"/>
    <w:basedOn w:val="Numatytasispastraiposriftas"/>
    <w:unhideWhenUsed/>
    <w:rsid w:val="00201B7E"/>
    <w:rPr>
      <w:color w:val="0000FF" w:themeColor="hyperlink"/>
      <w:u w:val="single"/>
    </w:rPr>
  </w:style>
  <w:style w:type="character" w:styleId="Neapdorotaspaminjimas">
    <w:name w:val="Unresolved Mention"/>
    <w:basedOn w:val="Numatytasispastraiposriftas"/>
    <w:uiPriority w:val="99"/>
    <w:semiHidden/>
    <w:unhideWhenUsed/>
    <w:rsid w:val="00201B7E"/>
    <w:rPr>
      <w:color w:val="605E5C"/>
      <w:shd w:val="clear" w:color="auto" w:fill="E1DFDD"/>
    </w:rPr>
  </w:style>
  <w:style w:type="paragraph" w:styleId="Pataisymai">
    <w:name w:val="Revision"/>
    <w:hidden/>
    <w:uiPriority w:val="99"/>
    <w:semiHidden/>
    <w:rsid w:val="00345F0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758573">
      <w:bodyDiv w:val="1"/>
      <w:marLeft w:val="0"/>
      <w:marRight w:val="0"/>
      <w:marTop w:val="0"/>
      <w:marBottom w:val="0"/>
      <w:divBdr>
        <w:top w:val="none" w:sz="0" w:space="0" w:color="auto"/>
        <w:left w:val="none" w:sz="0" w:space="0" w:color="auto"/>
        <w:bottom w:val="none" w:sz="0" w:space="0" w:color="auto"/>
        <w:right w:val="none" w:sz="0" w:space="0" w:color="auto"/>
      </w:divBdr>
    </w:div>
    <w:div w:id="1265767476">
      <w:bodyDiv w:val="1"/>
      <w:marLeft w:val="0"/>
      <w:marRight w:val="0"/>
      <w:marTop w:val="0"/>
      <w:marBottom w:val="0"/>
      <w:divBdr>
        <w:top w:val="none" w:sz="0" w:space="0" w:color="auto"/>
        <w:left w:val="none" w:sz="0" w:space="0" w:color="auto"/>
        <w:bottom w:val="none" w:sz="0" w:space="0" w:color="auto"/>
        <w:right w:val="none" w:sz="0" w:space="0" w:color="auto"/>
      </w:divBdr>
    </w:div>
    <w:div w:id="1542549684">
      <w:bodyDiv w:val="1"/>
      <w:marLeft w:val="0"/>
      <w:marRight w:val="0"/>
      <w:marTop w:val="0"/>
      <w:marBottom w:val="0"/>
      <w:divBdr>
        <w:top w:val="none" w:sz="0" w:space="0" w:color="auto"/>
        <w:left w:val="none" w:sz="0" w:space="0" w:color="auto"/>
        <w:bottom w:val="none" w:sz="0" w:space="0" w:color="auto"/>
        <w:right w:val="none" w:sz="0" w:space="0" w:color="auto"/>
      </w:divBdr>
    </w:div>
    <w:div w:id="180600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mas\Desktop\KLIENTAI\Druskinink&#371;Sav\Atsi&#371;sti_failai\blankai\Direktoriaus%20isakym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FE9F5-9F7B-462C-95B5-3194A1139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Direktoriaus isakymas</Template>
  <TotalTime>6</TotalTime>
  <Pages>1</Pages>
  <Words>247</Words>
  <Characters>2028</Characters>
  <Application>Microsoft Office Word</Application>
  <DocSecurity>4</DocSecurity>
  <Lines>16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Druskininku savivaldybe</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Vilma Semenaite</dc:creator>
  <cp:keywords/>
  <dc:description/>
  <cp:lastModifiedBy>Irma Stonkuvienė</cp:lastModifiedBy>
  <cp:revision>2</cp:revision>
  <cp:lastPrinted>2023-04-27T06:37:00Z</cp:lastPrinted>
  <dcterms:created xsi:type="dcterms:W3CDTF">2024-10-30T09:38:00Z</dcterms:created>
  <dcterms:modified xsi:type="dcterms:W3CDTF">2024-10-30T09:38:00Z</dcterms:modified>
</cp:coreProperties>
</file>