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26B0A4F5" w:rsidR="00201B7E" w:rsidRDefault="00201B7E" w:rsidP="002452A1">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sidR="00E82FBE">
        <w:rPr>
          <w:b/>
          <w:szCs w:val="20"/>
        </w:rPr>
        <w:t>Ų</w:t>
      </w:r>
      <w:r>
        <w:rPr>
          <w:b/>
          <w:szCs w:val="20"/>
        </w:rPr>
        <w:t xml:space="preserve"> </w:t>
      </w:r>
      <w:r w:rsidR="00333191">
        <w:rPr>
          <w:b/>
          <w:szCs w:val="20"/>
        </w:rPr>
        <w:t>ŠILTNAMIŲ G. 23, 23A IR 27,</w:t>
      </w:r>
      <w:r w:rsidRPr="0021310A">
        <w:rPr>
          <w:b/>
          <w:szCs w:val="20"/>
        </w:rPr>
        <w:t xml:space="preserve"> DRUSKININK</w:t>
      </w:r>
      <w:r w:rsidR="00333191">
        <w:rPr>
          <w:b/>
          <w:szCs w:val="20"/>
        </w:rPr>
        <w:t xml:space="preserve">UOSE, </w:t>
      </w:r>
      <w:r>
        <w:rPr>
          <w:b/>
          <w:szCs w:val="20"/>
        </w:rPr>
        <w:t xml:space="preserve">KAD. NR. </w:t>
      </w:r>
      <w:r w:rsidR="00333191">
        <w:rPr>
          <w:b/>
          <w:szCs w:val="20"/>
        </w:rPr>
        <w:t>1501/0006:156, KAD. NR. 1501/0006:48</w:t>
      </w:r>
      <w:r w:rsidR="00E82FBE">
        <w:rPr>
          <w:b/>
          <w:szCs w:val="20"/>
        </w:rPr>
        <w:t xml:space="preserve"> IR</w:t>
      </w:r>
      <w:r w:rsidR="00E82FBE" w:rsidRPr="00E82FBE">
        <w:rPr>
          <w:b/>
          <w:szCs w:val="20"/>
        </w:rPr>
        <w:t xml:space="preserve"> </w:t>
      </w:r>
      <w:r w:rsidR="00333191">
        <w:rPr>
          <w:b/>
          <w:szCs w:val="20"/>
        </w:rPr>
        <w:t>KAD. NR. 1501/0006:317</w:t>
      </w:r>
      <w:r>
        <w:rPr>
          <w:b/>
          <w:szCs w:val="20"/>
        </w:rPr>
        <w:t>, DETALIOJO PLANO K</w:t>
      </w:r>
      <w:r w:rsidR="00333191">
        <w:rPr>
          <w:b/>
          <w:szCs w:val="20"/>
        </w:rPr>
        <w:t>EITIMO</w:t>
      </w:r>
    </w:p>
    <w:p w14:paraId="28F7F2AA" w14:textId="77777777" w:rsidR="00BB48E2" w:rsidRDefault="00BB48E2" w:rsidP="00BB48E2">
      <w:pPr>
        <w:keepNext/>
        <w:jc w:val="center"/>
        <w:outlineLvl w:val="0"/>
      </w:pPr>
    </w:p>
    <w:bookmarkEnd w:id="0"/>
    <w:p w14:paraId="4B253C2C" w14:textId="7C08D3AA" w:rsidR="00C57493"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69B1ABC6" w:rsidR="00201B7E" w:rsidRPr="000234F9" w:rsidRDefault="00201B7E" w:rsidP="00CE5AC1">
      <w:pPr>
        <w:ind w:right="-2"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w:t>
      </w:r>
      <w:r w:rsidR="00CE5AC1">
        <w:t xml:space="preserve">                    </w:t>
      </w:r>
      <w:r>
        <w:t>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 </w:t>
      </w:r>
      <w:r w:rsidR="00333191" w:rsidRPr="00333191">
        <w:rPr>
          <w:iCs/>
        </w:rPr>
        <w:t xml:space="preserve">uždarosios akcinės bendrovės </w:t>
      </w:r>
      <w:r w:rsidR="00333191">
        <w:rPr>
          <w:iCs/>
        </w:rPr>
        <w:t>„An</w:t>
      </w:r>
      <w:r w:rsidR="004F5693">
        <w:rPr>
          <w:iCs/>
        </w:rPr>
        <w:t>r</w:t>
      </w:r>
      <w:r w:rsidR="00333191">
        <w:rPr>
          <w:iCs/>
        </w:rPr>
        <w:t>e</w:t>
      </w:r>
      <w:r w:rsidR="004F5693">
        <w:rPr>
          <w:iCs/>
        </w:rPr>
        <w:t>k</w:t>
      </w:r>
      <w:r w:rsidR="00333191">
        <w:rPr>
          <w:iCs/>
        </w:rPr>
        <w:t>a“</w:t>
      </w:r>
      <w:r w:rsidR="00300044">
        <w:rPr>
          <w:iCs/>
        </w:rPr>
        <w:t xml:space="preserve">                 20</w:t>
      </w:r>
      <w:r w:rsidRPr="000234F9">
        <w:t>2</w:t>
      </w:r>
      <w:r>
        <w:t>4</w:t>
      </w:r>
      <w:r w:rsidRPr="000234F9">
        <w:t xml:space="preserve"> m. </w:t>
      </w:r>
      <w:r w:rsidR="00300044">
        <w:rPr>
          <w:iCs/>
        </w:rPr>
        <w:t>rugpjūčio 1</w:t>
      </w:r>
      <w:r w:rsidRPr="000234F9">
        <w:t xml:space="preserve"> d. </w:t>
      </w:r>
      <w:r>
        <w:t xml:space="preserve">gautą </w:t>
      </w:r>
      <w:r w:rsidRPr="000234F9">
        <w:t>prašymą</w:t>
      </w:r>
      <w:r w:rsidR="00345F04">
        <w:t>,</w:t>
      </w:r>
    </w:p>
    <w:p w14:paraId="6C5DBAF2" w14:textId="192E4143" w:rsidR="00201B7E" w:rsidRPr="000234F9" w:rsidRDefault="00660A6E" w:rsidP="00CE5AC1">
      <w:pPr>
        <w:ind w:right="-2" w:firstLine="1418"/>
        <w:jc w:val="both"/>
        <w:rPr>
          <w:iCs/>
        </w:rPr>
      </w:pPr>
      <w:r>
        <w:t xml:space="preserve">p r a d e d u </w:t>
      </w:r>
      <w:r w:rsidR="006C166E">
        <w:t xml:space="preserve"> </w:t>
      </w:r>
      <w:r w:rsidR="002452A1">
        <w:t>Ž</w:t>
      </w:r>
      <w:r w:rsidR="00201B7E" w:rsidRPr="00B16782">
        <w:t>emės sklyp</w:t>
      </w:r>
      <w:r w:rsidR="00300044">
        <w:t>ų</w:t>
      </w:r>
      <w:r w:rsidR="00201B7E" w:rsidRPr="00B16782">
        <w:rPr>
          <w:iCs/>
        </w:rPr>
        <w:t xml:space="preserve"> </w:t>
      </w:r>
      <w:r w:rsidR="00300044">
        <w:rPr>
          <w:iCs/>
        </w:rPr>
        <w:t>Šiltnamių g.,</w:t>
      </w:r>
      <w:r w:rsidR="00201B7E" w:rsidRPr="00B16782">
        <w:rPr>
          <w:iCs/>
        </w:rPr>
        <w:t xml:space="preserve"> Druskinink</w:t>
      </w:r>
      <w:r w:rsidR="00300044">
        <w:rPr>
          <w:iCs/>
        </w:rPr>
        <w:t xml:space="preserve">uose, sujungimo, naudojimo būdo </w:t>
      </w:r>
      <w:r w:rsidR="00CF4E0C">
        <w:rPr>
          <w:iCs/>
        </w:rPr>
        <w:t>pakeitimo,</w:t>
      </w:r>
      <w:r w:rsidR="00201B7E" w:rsidRPr="00B16782">
        <w:rPr>
          <w:iCs/>
        </w:rPr>
        <w:t xml:space="preserve"> </w:t>
      </w:r>
      <w:r w:rsidR="00201B7E">
        <w:rPr>
          <w:iCs/>
        </w:rPr>
        <w:t>teritorij</w:t>
      </w:r>
      <w:r w:rsidR="00300044">
        <w:rPr>
          <w:iCs/>
        </w:rPr>
        <w:t>os</w:t>
      </w:r>
      <w:r w:rsidR="00201B7E">
        <w:rPr>
          <w:iCs/>
        </w:rPr>
        <w:t xml:space="preserve"> naudojimo ir tvarkymo režim</w:t>
      </w:r>
      <w:r w:rsidR="00CF4E0C">
        <w:rPr>
          <w:iCs/>
        </w:rPr>
        <w:t>ų</w:t>
      </w:r>
      <w:r w:rsidR="00201B7E">
        <w:rPr>
          <w:iCs/>
        </w:rPr>
        <w:t xml:space="preserve"> bei reglament</w:t>
      </w:r>
      <w:r w:rsidR="00CF4E0C">
        <w:rPr>
          <w:iCs/>
        </w:rPr>
        <w:t>ų nustatymo</w:t>
      </w:r>
      <w:r w:rsidR="00201B7E" w:rsidRPr="000234F9">
        <w:rPr>
          <w:iCs/>
        </w:rPr>
        <w:t xml:space="preserve"> detaliojo plano k</w:t>
      </w:r>
      <w:r w:rsidR="00300044">
        <w:rPr>
          <w:iCs/>
        </w:rPr>
        <w:t>eitimą</w:t>
      </w:r>
      <w:r w:rsidR="00201B7E" w:rsidRPr="000234F9">
        <w:rPr>
          <w:iCs/>
        </w:rPr>
        <w:t xml:space="preserve">, </w:t>
      </w:r>
      <w:r w:rsidR="00201B7E" w:rsidRPr="000234F9">
        <w:t>iniciatoriaus lėšomis, kurio tikslas –</w:t>
      </w:r>
      <w:r w:rsidR="00201B7E">
        <w:t xml:space="preserve"> </w:t>
      </w:r>
      <w:r w:rsidR="00300044">
        <w:t xml:space="preserve">pertvarkyti sklypų ribas ir plotus, formuojant tris atskirus sklypus ir atskiriant valstybinio miško žemę; numatant atskirus sklypus: daugiabučių gyvenamųjų namų, viešbučio ir sanatorijos su daugiaaukščiu parkingu statybai; </w:t>
      </w:r>
      <w:r w:rsidR="00201B7E">
        <w:t>nustatyti</w:t>
      </w:r>
      <w:r w:rsidR="00300044">
        <w:t xml:space="preserve"> atitinkamus žemės </w:t>
      </w:r>
      <w:r w:rsidR="00FD36BE">
        <w:t>sklypų</w:t>
      </w:r>
      <w:r w:rsidR="00300044">
        <w:t xml:space="preserve"> / ar jų dalių naudojimo būdus, kitus privalomus ir papildomus teritorijos naudojimo reglamentus</w:t>
      </w:r>
      <w:r w:rsidR="00CE5AC1">
        <w:t xml:space="preserve"> vadovaujantis Druskininkų savivaldybės teritorijos bendrojo plano keitimo sprendiniais.</w:t>
      </w:r>
    </w:p>
    <w:bookmarkEnd w:id="1"/>
    <w:p w14:paraId="5B541264" w14:textId="77777777" w:rsidR="00CE5AC1" w:rsidRPr="00791FD7" w:rsidRDefault="00CE5AC1" w:rsidP="00CE5AC1">
      <w:pPr>
        <w:pStyle w:val="Betarp"/>
        <w:ind w:right="-2" w:firstLine="1418"/>
        <w:jc w:val="both"/>
      </w:pPr>
      <w:r w:rsidRPr="00791FD7">
        <w:t xml:space="preserve">Šis potvarkis </w:t>
      </w:r>
      <w:r w:rsidRPr="00791FD7">
        <w:rPr>
          <w:color w:val="000000"/>
        </w:rPr>
        <w:t>per vieną mėnesį nuo jo įteikimo (paskelbimo) asmeniui dienos gali būti skundžiamas</w:t>
      </w:r>
      <w:r w:rsidRPr="00791FD7">
        <w:t xml:space="preserve"> Druskininkų savivaldybės merui (Vilniaus al. 18, Druskininkai), arba Lietuvos administracinių ginčų komisij</w:t>
      </w:r>
      <w:r>
        <w:t>os</w:t>
      </w:r>
      <w:r w:rsidRPr="00791FD7">
        <w:t xml:space="preserve"> </w:t>
      </w:r>
      <w:r w:rsidRPr="00791FD7">
        <w:rPr>
          <w:color w:val="000000"/>
          <w:shd w:val="clear" w:color="auto" w:fill="FFFFFF"/>
        </w:rPr>
        <w:t xml:space="preserve">Kauno apygardos skyriui </w:t>
      </w:r>
      <w:r w:rsidRPr="00791FD7">
        <w:t>(</w:t>
      </w:r>
      <w:r w:rsidRPr="00791FD7">
        <w:rPr>
          <w:lang w:eastAsia="lt-LT"/>
        </w:rPr>
        <w:t>Laisvės al. 36, Kaunas)</w:t>
      </w:r>
      <w:r w:rsidRPr="00791FD7">
        <w:t>, arba Regionų administraciniam teismui (Kauno rūmams, A. Mickevičiaus g. 8A, Kaunas).</w:t>
      </w:r>
    </w:p>
    <w:p w14:paraId="150DB9A9" w14:textId="1A8B6BE3" w:rsidR="00C94EB1" w:rsidRDefault="00C94EB1" w:rsidP="00CE5AC1">
      <w:pPr>
        <w:pStyle w:val="Betarp"/>
        <w:ind w:right="-2" w:firstLine="1418"/>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2" w:name="_Hlk156889064"/>
      <w:r>
        <w:t xml:space="preserve">Ramūnas Augus, Teisės ir civilinės metrikacijos skyriaus vedėjo pavaduotojas           </w:t>
      </w:r>
    </w:p>
    <w:bookmarkEnd w:id="2"/>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77777777" w:rsidR="00175E87" w:rsidRPr="000B7FB8" w:rsidRDefault="00175E87" w:rsidP="00175E87">
      <w:pPr>
        <w:jc w:val="both"/>
      </w:pPr>
    </w:p>
    <w:p w14:paraId="749C4D60" w14:textId="478B7FA9" w:rsidR="00175E87" w:rsidRDefault="00175E87" w:rsidP="008D7728">
      <w:pPr>
        <w:rPr>
          <w:lang w:val="en-US"/>
        </w:rPr>
      </w:pPr>
      <w:r w:rsidRPr="000B7FB8">
        <w:t xml:space="preserve">Juozas Bancevičius, tel. </w:t>
      </w:r>
      <w:r w:rsidR="007D1102">
        <w:t xml:space="preserve">+370 </w:t>
      </w:r>
      <w:r w:rsidRPr="000B7FB8">
        <w:t xml:space="preserve">313 52434, el. p. </w:t>
      </w:r>
      <w:hyperlink r:id="rId8" w:history="1">
        <w:r w:rsidR="007D1102" w:rsidRPr="005804E5">
          <w:rPr>
            <w:rStyle w:val="Hipersaitas"/>
          </w:rPr>
          <w:t>juozas.bancevicius</w:t>
        </w:r>
        <w:r w:rsidR="007D1102" w:rsidRPr="005804E5">
          <w:rPr>
            <w:rStyle w:val="Hipersaitas"/>
            <w:lang w:val="en-US"/>
          </w:rPr>
          <w:t>@druskininkai.lt</w:t>
        </w:r>
      </w:hyperlink>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333E"/>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3254"/>
    <w:rsid w:val="001D6D8A"/>
    <w:rsid w:val="001E1590"/>
    <w:rsid w:val="001E36EE"/>
    <w:rsid w:val="001E47BE"/>
    <w:rsid w:val="001E55E5"/>
    <w:rsid w:val="001F3002"/>
    <w:rsid w:val="001F7AE5"/>
    <w:rsid w:val="00200950"/>
    <w:rsid w:val="00201B6B"/>
    <w:rsid w:val="00201B7E"/>
    <w:rsid w:val="00205DDC"/>
    <w:rsid w:val="00206CEF"/>
    <w:rsid w:val="00215D46"/>
    <w:rsid w:val="002177E7"/>
    <w:rsid w:val="002243AE"/>
    <w:rsid w:val="0023657D"/>
    <w:rsid w:val="002367F1"/>
    <w:rsid w:val="00240478"/>
    <w:rsid w:val="002452A1"/>
    <w:rsid w:val="002453DE"/>
    <w:rsid w:val="002458D4"/>
    <w:rsid w:val="002517C1"/>
    <w:rsid w:val="002568C6"/>
    <w:rsid w:val="002629D2"/>
    <w:rsid w:val="0026359D"/>
    <w:rsid w:val="00272033"/>
    <w:rsid w:val="00275F7A"/>
    <w:rsid w:val="00281CB6"/>
    <w:rsid w:val="00283A78"/>
    <w:rsid w:val="00290301"/>
    <w:rsid w:val="002A1DB4"/>
    <w:rsid w:val="002A3E03"/>
    <w:rsid w:val="002A4DFA"/>
    <w:rsid w:val="002A781A"/>
    <w:rsid w:val="002C3445"/>
    <w:rsid w:val="002C4A6C"/>
    <w:rsid w:val="002C69D0"/>
    <w:rsid w:val="002C73C0"/>
    <w:rsid w:val="002D26C6"/>
    <w:rsid w:val="002D6EC2"/>
    <w:rsid w:val="002E7CE9"/>
    <w:rsid w:val="002F448F"/>
    <w:rsid w:val="00300044"/>
    <w:rsid w:val="00302BC7"/>
    <w:rsid w:val="003065DA"/>
    <w:rsid w:val="003107C8"/>
    <w:rsid w:val="00310FC8"/>
    <w:rsid w:val="00311E71"/>
    <w:rsid w:val="00317453"/>
    <w:rsid w:val="00321DD2"/>
    <w:rsid w:val="00332FF1"/>
    <w:rsid w:val="0033319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D72A6"/>
    <w:rsid w:val="004E074B"/>
    <w:rsid w:val="004E5834"/>
    <w:rsid w:val="004E6497"/>
    <w:rsid w:val="004F1C79"/>
    <w:rsid w:val="004F5693"/>
    <w:rsid w:val="00503CD3"/>
    <w:rsid w:val="00513B91"/>
    <w:rsid w:val="00522AC0"/>
    <w:rsid w:val="00531DD3"/>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4503"/>
    <w:rsid w:val="005D6083"/>
    <w:rsid w:val="005E0430"/>
    <w:rsid w:val="005E357E"/>
    <w:rsid w:val="005F490E"/>
    <w:rsid w:val="005F5F24"/>
    <w:rsid w:val="005F7645"/>
    <w:rsid w:val="00605E06"/>
    <w:rsid w:val="00606B3C"/>
    <w:rsid w:val="00610B28"/>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3EC"/>
    <w:rsid w:val="007A1804"/>
    <w:rsid w:val="007A2419"/>
    <w:rsid w:val="007A2626"/>
    <w:rsid w:val="007A5A6C"/>
    <w:rsid w:val="007A5A87"/>
    <w:rsid w:val="007A68FE"/>
    <w:rsid w:val="007B3774"/>
    <w:rsid w:val="007C0E18"/>
    <w:rsid w:val="007C11AD"/>
    <w:rsid w:val="007C577B"/>
    <w:rsid w:val="007C5EEA"/>
    <w:rsid w:val="007C6D7E"/>
    <w:rsid w:val="007D1102"/>
    <w:rsid w:val="007D5686"/>
    <w:rsid w:val="007D5FE8"/>
    <w:rsid w:val="007F1088"/>
    <w:rsid w:val="007F2770"/>
    <w:rsid w:val="007F4154"/>
    <w:rsid w:val="007F5228"/>
    <w:rsid w:val="007F61DA"/>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A433D"/>
    <w:rsid w:val="008A79B6"/>
    <w:rsid w:val="008B038F"/>
    <w:rsid w:val="008B07A9"/>
    <w:rsid w:val="008B452B"/>
    <w:rsid w:val="008B4F3B"/>
    <w:rsid w:val="008D0293"/>
    <w:rsid w:val="008D29EA"/>
    <w:rsid w:val="008D6D6A"/>
    <w:rsid w:val="008D7728"/>
    <w:rsid w:val="008E0804"/>
    <w:rsid w:val="008E1CB5"/>
    <w:rsid w:val="008E3B86"/>
    <w:rsid w:val="008E5492"/>
    <w:rsid w:val="008F3FB4"/>
    <w:rsid w:val="008F507D"/>
    <w:rsid w:val="008F7D95"/>
    <w:rsid w:val="00901A6A"/>
    <w:rsid w:val="00904338"/>
    <w:rsid w:val="00904B8D"/>
    <w:rsid w:val="00910C53"/>
    <w:rsid w:val="0091686F"/>
    <w:rsid w:val="00920C60"/>
    <w:rsid w:val="009226E8"/>
    <w:rsid w:val="00922C9A"/>
    <w:rsid w:val="00931B37"/>
    <w:rsid w:val="00944D45"/>
    <w:rsid w:val="0094599C"/>
    <w:rsid w:val="0095031E"/>
    <w:rsid w:val="00950652"/>
    <w:rsid w:val="00957E66"/>
    <w:rsid w:val="009652D8"/>
    <w:rsid w:val="00966D2A"/>
    <w:rsid w:val="00981291"/>
    <w:rsid w:val="009848E0"/>
    <w:rsid w:val="0099119B"/>
    <w:rsid w:val="009941FC"/>
    <w:rsid w:val="00996590"/>
    <w:rsid w:val="009C1776"/>
    <w:rsid w:val="009C464D"/>
    <w:rsid w:val="009C597A"/>
    <w:rsid w:val="009D3F53"/>
    <w:rsid w:val="009D7955"/>
    <w:rsid w:val="009E4E8D"/>
    <w:rsid w:val="009E56D7"/>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3ABE"/>
    <w:rsid w:val="00AA02CF"/>
    <w:rsid w:val="00AA120A"/>
    <w:rsid w:val="00AD1689"/>
    <w:rsid w:val="00AE5475"/>
    <w:rsid w:val="00AE5993"/>
    <w:rsid w:val="00AF13F2"/>
    <w:rsid w:val="00AF5EBB"/>
    <w:rsid w:val="00B071C8"/>
    <w:rsid w:val="00B10EBB"/>
    <w:rsid w:val="00B14C92"/>
    <w:rsid w:val="00B162D5"/>
    <w:rsid w:val="00B20865"/>
    <w:rsid w:val="00B20AD8"/>
    <w:rsid w:val="00B20E21"/>
    <w:rsid w:val="00B22789"/>
    <w:rsid w:val="00B24F14"/>
    <w:rsid w:val="00B2567D"/>
    <w:rsid w:val="00B33234"/>
    <w:rsid w:val="00B45505"/>
    <w:rsid w:val="00B45E29"/>
    <w:rsid w:val="00B54AD7"/>
    <w:rsid w:val="00B60954"/>
    <w:rsid w:val="00B61A95"/>
    <w:rsid w:val="00B627A7"/>
    <w:rsid w:val="00B661E1"/>
    <w:rsid w:val="00B812EB"/>
    <w:rsid w:val="00B90FF2"/>
    <w:rsid w:val="00B9274F"/>
    <w:rsid w:val="00B9484E"/>
    <w:rsid w:val="00BA3F70"/>
    <w:rsid w:val="00BA4EB0"/>
    <w:rsid w:val="00BB48E2"/>
    <w:rsid w:val="00BC36FA"/>
    <w:rsid w:val="00BC73DB"/>
    <w:rsid w:val="00BD1E33"/>
    <w:rsid w:val="00BD3FAF"/>
    <w:rsid w:val="00BD7A23"/>
    <w:rsid w:val="00BE585A"/>
    <w:rsid w:val="00BF089A"/>
    <w:rsid w:val="00C05243"/>
    <w:rsid w:val="00C12CE5"/>
    <w:rsid w:val="00C2411B"/>
    <w:rsid w:val="00C25E52"/>
    <w:rsid w:val="00C26041"/>
    <w:rsid w:val="00C27B62"/>
    <w:rsid w:val="00C3094B"/>
    <w:rsid w:val="00C33AF9"/>
    <w:rsid w:val="00C34C47"/>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5AC1"/>
    <w:rsid w:val="00CE61DA"/>
    <w:rsid w:val="00CF0C62"/>
    <w:rsid w:val="00CF3347"/>
    <w:rsid w:val="00CF4E0C"/>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6855"/>
    <w:rsid w:val="00DC0C48"/>
    <w:rsid w:val="00DC0F97"/>
    <w:rsid w:val="00DC38B3"/>
    <w:rsid w:val="00DC58E9"/>
    <w:rsid w:val="00DD2E56"/>
    <w:rsid w:val="00DD7313"/>
    <w:rsid w:val="00DE19A2"/>
    <w:rsid w:val="00DE19F7"/>
    <w:rsid w:val="00DE3AE9"/>
    <w:rsid w:val="00DF0F1A"/>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2FBE"/>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2723D"/>
    <w:rsid w:val="00F379F1"/>
    <w:rsid w:val="00F40AFF"/>
    <w:rsid w:val="00F42187"/>
    <w:rsid w:val="00F609E8"/>
    <w:rsid w:val="00F644EB"/>
    <w:rsid w:val="00F719BC"/>
    <w:rsid w:val="00F81717"/>
    <w:rsid w:val="00F8751A"/>
    <w:rsid w:val="00F940AA"/>
    <w:rsid w:val="00F94870"/>
    <w:rsid w:val="00F9717F"/>
    <w:rsid w:val="00FA1F26"/>
    <w:rsid w:val="00FA51CE"/>
    <w:rsid w:val="00FA7F9C"/>
    <w:rsid w:val="00FB4FA5"/>
    <w:rsid w:val="00FB576B"/>
    <w:rsid w:val="00FB606B"/>
    <w:rsid w:val="00FD0205"/>
    <w:rsid w:val="00FD0E74"/>
    <w:rsid w:val="00FD1ED3"/>
    <w:rsid w:val="00FD36BE"/>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zas.bancevicius@druskininkai.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0</TotalTime>
  <Pages>1</Pages>
  <Words>295</Words>
  <Characters>2406</Characters>
  <Application>Microsoft Office Word</Application>
  <DocSecurity>4</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2023-04-27T06:37:00Z</cp:lastPrinted>
  <dcterms:created xsi:type="dcterms:W3CDTF">2024-08-19T08:53:00Z</dcterms:created>
  <dcterms:modified xsi:type="dcterms:W3CDTF">2024-08-19T08:53:00Z</dcterms:modified>
</cp:coreProperties>
</file>