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FBA6" w14:textId="77777777" w:rsidR="00201B7E" w:rsidRPr="007818F2" w:rsidRDefault="00201B7E" w:rsidP="00201B7E">
      <w:pPr>
        <w:jc w:val="right"/>
        <w:rPr>
          <w:b/>
          <w:bCs/>
          <w:noProof/>
          <w:lang w:eastAsia="lt-LT"/>
        </w:rPr>
      </w:pPr>
      <w:r w:rsidRPr="007818F2">
        <w:rPr>
          <w:b/>
          <w:bCs/>
          <w:noProof/>
          <w:lang w:eastAsia="lt-LT"/>
        </w:rPr>
        <w:t>Projektas</w:t>
      </w:r>
    </w:p>
    <w:p w14:paraId="2698455F" w14:textId="79AD0948"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8"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76A97E19" w14:textId="500EC6F4" w:rsidR="00201B7E" w:rsidRDefault="00201B7E" w:rsidP="00201B7E">
      <w:pPr>
        <w:keepNext/>
        <w:jc w:val="center"/>
        <w:outlineLvl w:val="0"/>
        <w:rPr>
          <w:b/>
          <w:szCs w:val="20"/>
        </w:rPr>
      </w:pPr>
      <w:bookmarkStart w:id="0" w:name="RegistrationDate"/>
      <w:r w:rsidRPr="00C94EB1">
        <w:rPr>
          <w:b/>
        </w:rPr>
        <w:t>DĖL</w:t>
      </w:r>
      <w:r w:rsidRPr="0037090D">
        <w:rPr>
          <w:b/>
          <w:szCs w:val="20"/>
        </w:rPr>
        <w:t xml:space="preserve"> </w:t>
      </w:r>
      <w:r>
        <w:rPr>
          <w:b/>
          <w:szCs w:val="20"/>
        </w:rPr>
        <w:t>DETALIOJO PLANO KOREGAVIMO</w:t>
      </w:r>
      <w:r w:rsidR="00883CD1">
        <w:rPr>
          <w:b/>
          <w:szCs w:val="20"/>
        </w:rPr>
        <w:t xml:space="preserve"> RENGIMO IR PLANAVIMO TIKSLŲ</w:t>
      </w:r>
    </w:p>
    <w:p w14:paraId="28F7F2AA" w14:textId="77777777" w:rsidR="00BB48E2" w:rsidRDefault="00BB48E2" w:rsidP="00BB48E2">
      <w:pPr>
        <w:keepNext/>
        <w:jc w:val="center"/>
        <w:outlineLvl w:val="0"/>
      </w:pPr>
    </w:p>
    <w:bookmarkEnd w:id="0"/>
    <w:p w14:paraId="4B253C2C" w14:textId="28CD2399" w:rsidR="00C57493" w:rsidRDefault="00B812EB" w:rsidP="00B812EB">
      <w:pPr>
        <w:keepNext/>
        <w:jc w:val="center"/>
        <w:outlineLvl w:val="0"/>
      </w:pPr>
      <w:r>
        <w:t>20</w:t>
      </w:r>
      <w:r w:rsidR="00E16189">
        <w:t>2</w:t>
      </w:r>
      <w:r w:rsidR="00C43873">
        <w:t>5</w:t>
      </w:r>
      <w:r>
        <w:t xml:space="preserve"> m. </w:t>
      </w:r>
      <w:r w:rsidR="00201B7E">
        <w:t xml:space="preserve">               </w:t>
      </w:r>
      <w:r w:rsidR="000F055F">
        <w:t xml:space="preserve">      </w:t>
      </w:r>
      <w:r w:rsidR="00474AF4">
        <w:t xml:space="preserve"> </w:t>
      </w:r>
      <w:r w:rsidR="008D6D6A">
        <w:t>d.</w:t>
      </w:r>
      <w:r>
        <w:t xml:space="preserve"> </w:t>
      </w:r>
      <w:r w:rsidR="005C641E">
        <w:t>Nr.</w:t>
      </w:r>
      <w:r w:rsidR="00B9484E">
        <w:t xml:space="preserve"> </w:t>
      </w:r>
    </w:p>
    <w:p w14:paraId="3F175478" w14:textId="77777777" w:rsidR="00E16D6F" w:rsidRDefault="00E16D6F" w:rsidP="00B812EB">
      <w:pPr>
        <w:keepNext/>
        <w:jc w:val="center"/>
        <w:outlineLvl w:val="0"/>
      </w:pP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12E79561" w14:textId="1384F994" w:rsidR="00201B7E" w:rsidRPr="000234F9" w:rsidRDefault="00201B7E" w:rsidP="00201B7E">
      <w:pPr>
        <w:ind w:right="-144" w:firstLine="1418"/>
        <w:jc w:val="both"/>
      </w:pPr>
      <w:bookmarkStart w:id="1" w:name="_Hlk157004912"/>
      <w:r w:rsidRPr="002765E1">
        <w:t>Vadovaudamasi</w:t>
      </w:r>
      <w:r w:rsidR="00660A6E">
        <w:t>s</w:t>
      </w:r>
      <w:r w:rsidRPr="002765E1">
        <w:t xml:space="preserve"> Lietuvos Respublikos vietos savivaldos įstatymo 2</w:t>
      </w:r>
      <w:r>
        <w:t>5</w:t>
      </w:r>
      <w:r w:rsidRPr="002765E1">
        <w:t xml:space="preserve"> straipsnio</w:t>
      </w:r>
      <w:r>
        <w:t xml:space="preserve"> </w:t>
      </w:r>
      <w:r w:rsidR="001D06DC">
        <w:t xml:space="preserve">                        </w:t>
      </w:r>
      <w:r>
        <w:t>5</w:t>
      </w:r>
      <w:r w:rsidRPr="002765E1">
        <w:t xml:space="preserve"> dali</w:t>
      </w:r>
      <w:r>
        <w:t>mi,</w:t>
      </w:r>
      <w:r w:rsidRPr="002765E1">
        <w:t xml:space="preserve"> </w:t>
      </w:r>
      <w:r>
        <w:t>Teritorijų planavimo įstatymo 24 straipsnio 5 dalimi</w:t>
      </w:r>
      <w:r w:rsidR="006260C8">
        <w:t>,</w:t>
      </w:r>
      <w:r w:rsidRPr="000234F9">
        <w:t xml:space="preserve"> </w:t>
      </w:r>
    </w:p>
    <w:p w14:paraId="3B373D0B" w14:textId="56232D15" w:rsidR="00D7457C" w:rsidRDefault="00883CD1" w:rsidP="00883CD1">
      <w:pPr>
        <w:ind w:right="-144" w:firstLine="1418"/>
        <w:jc w:val="both"/>
        <w:rPr>
          <w:iCs/>
        </w:rPr>
      </w:pPr>
      <w:r>
        <w:t xml:space="preserve">1. N </w:t>
      </w:r>
      <w:r w:rsidR="00D7457C">
        <w:t xml:space="preserve">u s p r e n d ž i u pradėti rengti </w:t>
      </w:r>
      <w:bookmarkStart w:id="2" w:name="_Hlk181106907"/>
      <w:r w:rsidR="006260C8">
        <w:t>Ž</w:t>
      </w:r>
      <w:r w:rsidR="00A467F0">
        <w:t>emės sklyp</w:t>
      </w:r>
      <w:r w:rsidR="006260C8">
        <w:t>o,</w:t>
      </w:r>
      <w:r w:rsidR="00A467F0">
        <w:t xml:space="preserve"> esanči</w:t>
      </w:r>
      <w:r w:rsidR="006260C8">
        <w:t>o</w:t>
      </w:r>
      <w:r w:rsidR="00AE0D29">
        <w:t xml:space="preserve"> </w:t>
      </w:r>
      <w:r w:rsidR="006260C8">
        <w:t>M. K.</w:t>
      </w:r>
      <w:r w:rsidR="00A467F0">
        <w:t xml:space="preserve"> </w:t>
      </w:r>
      <w:r w:rsidR="006260C8">
        <w:t>Čiurlionio g</w:t>
      </w:r>
      <w:r w:rsidR="00A467F0">
        <w:t xml:space="preserve">. </w:t>
      </w:r>
      <w:r w:rsidR="006260C8">
        <w:t>78</w:t>
      </w:r>
      <w:r w:rsidR="00B92163">
        <w:t>, Druskininkuose,</w:t>
      </w:r>
      <w:r w:rsidR="00A467F0">
        <w:t xml:space="preserve"> </w:t>
      </w:r>
      <w:r w:rsidR="006260C8">
        <w:t>pa</w:t>
      </w:r>
      <w:r w:rsidR="003B19E0">
        <w:t>d</w:t>
      </w:r>
      <w:r w:rsidR="006260C8">
        <w:t>alinimo į atskirus sklypus prie esamų pastatų, teritorijų tvarkymo ir naudojimo režimų bei reglamentų nustatymo</w:t>
      </w:r>
      <w:bookmarkEnd w:id="2"/>
      <w:r w:rsidR="006260C8">
        <w:t xml:space="preserve"> </w:t>
      </w:r>
      <w:r w:rsidR="00201B7E" w:rsidRPr="00883CD1">
        <w:rPr>
          <w:iCs/>
        </w:rPr>
        <w:t>detaliojo plano koregavimą</w:t>
      </w:r>
      <w:r w:rsidR="00D7457C">
        <w:rPr>
          <w:iCs/>
        </w:rPr>
        <w:t>.</w:t>
      </w:r>
    </w:p>
    <w:p w14:paraId="6C5DBAF2" w14:textId="2AB2F6E9" w:rsidR="00201B7E" w:rsidRPr="006260C8" w:rsidRDefault="00D7457C" w:rsidP="00883CD1">
      <w:pPr>
        <w:ind w:right="-144" w:firstLine="1418"/>
        <w:jc w:val="both"/>
      </w:pPr>
      <w:r>
        <w:t xml:space="preserve">2. N u s t a t a u, </w:t>
      </w:r>
      <w:r w:rsidRPr="00D7457C">
        <w:t xml:space="preserve">kad 1 </w:t>
      </w:r>
      <w:r>
        <w:t>punkte nurodyto teritorijų planavimo dokumento</w:t>
      </w:r>
      <w:r w:rsidRPr="00D7457C">
        <w:t xml:space="preserve"> </w:t>
      </w:r>
      <w:r w:rsidR="003B19E0">
        <w:t xml:space="preserve">koregavimo </w:t>
      </w:r>
      <w:r w:rsidR="00201B7E" w:rsidRPr="000234F9">
        <w:t>tikslas –</w:t>
      </w:r>
      <w:bookmarkStart w:id="3" w:name="_Hlk181106951"/>
      <w:r w:rsidR="006260C8">
        <w:t xml:space="preserve"> </w:t>
      </w:r>
      <w:r w:rsidR="00201B7E">
        <w:t>žemės sklyp</w:t>
      </w:r>
      <w:r w:rsidR="00A467F0">
        <w:t>u</w:t>
      </w:r>
      <w:r w:rsidR="006260C8">
        <w:t>i</w:t>
      </w:r>
      <w:r w:rsidR="00AE0D29">
        <w:t xml:space="preserve"> </w:t>
      </w:r>
      <w:r w:rsidR="006260C8">
        <w:t xml:space="preserve">M. K. Čiurlionio </w:t>
      </w:r>
      <w:r w:rsidR="00A467F0">
        <w:t xml:space="preserve">g. </w:t>
      </w:r>
      <w:r w:rsidR="006260C8">
        <w:t>80</w:t>
      </w:r>
      <w:r w:rsidR="00A467F0">
        <w:t>,</w:t>
      </w:r>
      <w:r w:rsidR="00A467F0" w:rsidRPr="00883CD1">
        <w:rPr>
          <w:iCs/>
        </w:rPr>
        <w:t xml:space="preserve"> Druskininkuose</w:t>
      </w:r>
      <w:r w:rsidR="006260C8" w:rsidRPr="00883CD1">
        <w:rPr>
          <w:iCs/>
        </w:rPr>
        <w:t xml:space="preserve"> (</w:t>
      </w:r>
      <w:r w:rsidR="00A467F0" w:rsidRPr="00883CD1">
        <w:rPr>
          <w:iCs/>
        </w:rPr>
        <w:t>kadastrinis Nr. 1501/0004:</w:t>
      </w:r>
      <w:r w:rsidR="006260C8" w:rsidRPr="00883CD1">
        <w:rPr>
          <w:iCs/>
        </w:rPr>
        <w:t>61</w:t>
      </w:r>
      <w:r w:rsidR="00A467F0" w:rsidRPr="00883CD1">
        <w:rPr>
          <w:iCs/>
        </w:rPr>
        <w:t xml:space="preserve">, </w:t>
      </w:r>
      <w:r w:rsidR="006260C8">
        <w:t>unikalus Nr.1501-0004-0061)</w:t>
      </w:r>
      <w:r w:rsidR="00201B7E" w:rsidRPr="00883CD1">
        <w:rPr>
          <w:iCs/>
        </w:rPr>
        <w:t xml:space="preserve"> </w:t>
      </w:r>
      <w:bookmarkEnd w:id="3"/>
      <w:r w:rsidR="00540A7B" w:rsidRPr="00883CD1">
        <w:rPr>
          <w:iCs/>
        </w:rPr>
        <w:t>pakeisti</w:t>
      </w:r>
      <w:r w:rsidR="00AE0D29" w:rsidRPr="00883CD1">
        <w:rPr>
          <w:iCs/>
        </w:rPr>
        <w:t xml:space="preserve"> </w:t>
      </w:r>
      <w:r w:rsidR="00EF1DF1" w:rsidRPr="00883CD1">
        <w:rPr>
          <w:iCs/>
        </w:rPr>
        <w:t xml:space="preserve">bei papildyti </w:t>
      </w:r>
      <w:r w:rsidR="00AE0D29" w:rsidRPr="00883CD1">
        <w:rPr>
          <w:iCs/>
        </w:rPr>
        <w:t>teritorijos naudojimo reglamentus</w:t>
      </w:r>
      <w:r w:rsidR="00540A7B" w:rsidRPr="00883CD1">
        <w:rPr>
          <w:iCs/>
        </w:rPr>
        <w:t xml:space="preserve"> </w:t>
      </w:r>
      <w:r w:rsidR="00EF1DF1" w:rsidRPr="00883CD1">
        <w:rPr>
          <w:iCs/>
        </w:rPr>
        <w:t>ir</w:t>
      </w:r>
      <w:r w:rsidR="00540A7B" w:rsidRPr="00883CD1">
        <w:rPr>
          <w:iCs/>
        </w:rPr>
        <w:t xml:space="preserve"> tipus</w:t>
      </w:r>
      <w:r w:rsidR="00AE0D29" w:rsidRPr="00883CD1">
        <w:rPr>
          <w:iCs/>
        </w:rPr>
        <w:t>.</w:t>
      </w:r>
    </w:p>
    <w:p w14:paraId="21460D89" w14:textId="264A7B3F" w:rsidR="003614E5" w:rsidRPr="0082268D" w:rsidRDefault="003614E5" w:rsidP="001729D9">
      <w:pPr>
        <w:pStyle w:val="Betarp"/>
        <w:ind w:right="-2" w:firstLine="1418"/>
        <w:jc w:val="both"/>
      </w:pPr>
      <w:r w:rsidRPr="0082268D">
        <w:t xml:space="preserve">Šis </w:t>
      </w:r>
      <w:r w:rsidR="001729D9">
        <w:t>potvarkis</w:t>
      </w:r>
      <w:r w:rsidRPr="0082268D">
        <w:t xml:space="preserve"> per vieną mėnesį nuo jo paskelbimo arba pranešimo apie viešojo administravimo subjekto veiksmus (atsisakymą atlikti veiksmus) suinteresuotai šaliai </w:t>
      </w:r>
      <w:r>
        <w:t xml:space="preserve">įteikimo </w:t>
      </w:r>
      <w:r w:rsidRPr="0082268D">
        <w:t xml:space="preserve">dienos gali būti skundžiamas Lietuvos administracinių ginčų komisijos Kauno apygardos skyriui </w:t>
      </w:r>
      <w:r>
        <w:t>(</w:t>
      </w:r>
      <w:r w:rsidRPr="0082268D">
        <w:t>Laisvės al. 36, Kaunas) arba Regionų apygardos administraciniam teismui (A.</w:t>
      </w:r>
      <w:r>
        <w:t xml:space="preserve"> </w:t>
      </w:r>
      <w:r w:rsidRPr="0082268D">
        <w:t>Mickevičiaus g. 8A, Kaunas).</w:t>
      </w:r>
    </w:p>
    <w:bookmarkEnd w:id="1"/>
    <w:p w14:paraId="150DB9A9" w14:textId="1A8B6BE3" w:rsidR="00C94EB1" w:rsidRDefault="00C94EB1" w:rsidP="000B6D9D">
      <w:pPr>
        <w:pStyle w:val="Betarp"/>
        <w:ind w:firstLine="1276"/>
        <w:jc w:val="both"/>
      </w:pPr>
    </w:p>
    <w:p w14:paraId="4F88114D" w14:textId="55D9FE12" w:rsidR="00C94EB1" w:rsidRDefault="00C94EB1" w:rsidP="000B6D9D">
      <w:pPr>
        <w:ind w:right="282" w:firstLine="1276"/>
        <w:jc w:val="both"/>
      </w:pPr>
    </w:p>
    <w:p w14:paraId="26F4CC03" w14:textId="77777777" w:rsidR="00656304" w:rsidRDefault="00656304" w:rsidP="000B6D9D">
      <w:pPr>
        <w:ind w:right="282" w:firstLine="1276"/>
        <w:jc w:val="both"/>
      </w:pPr>
    </w:p>
    <w:p w14:paraId="0A7CB812" w14:textId="77777777" w:rsidR="00EB5DFF" w:rsidRDefault="00EB5DFF" w:rsidP="000B6D9D">
      <w:pPr>
        <w:ind w:right="282" w:firstLine="1276"/>
        <w:jc w:val="both"/>
      </w:pPr>
    </w:p>
    <w:p w14:paraId="77AA9B10" w14:textId="77777777" w:rsidR="00FD4D8A" w:rsidRDefault="00FD4D8A" w:rsidP="00FD4D8A">
      <w:r>
        <w:t>Savivaldybės meras                                                                                       Ričardas Malinauskas</w:t>
      </w:r>
    </w:p>
    <w:p w14:paraId="670BB1CA" w14:textId="77777777" w:rsidR="00FD4D8A" w:rsidRDefault="00FD4D8A" w:rsidP="00FD4D8A"/>
    <w:p w14:paraId="46B091B0" w14:textId="77777777" w:rsidR="00FD4D8A" w:rsidRDefault="00FD4D8A" w:rsidP="00FD4D8A"/>
    <w:p w14:paraId="5C33862C" w14:textId="77777777" w:rsidR="00FD4D8A" w:rsidRDefault="00FD4D8A" w:rsidP="00FD4D8A"/>
    <w:p w14:paraId="3FAF1C9A" w14:textId="77777777" w:rsidR="00FD4D8A" w:rsidRDefault="00FD4D8A" w:rsidP="00FD4D8A"/>
    <w:p w14:paraId="433A1A20" w14:textId="77777777" w:rsidR="00540A7B" w:rsidRDefault="00540A7B" w:rsidP="00FD4D8A"/>
    <w:p w14:paraId="23DB9623" w14:textId="77777777" w:rsidR="00540A7B" w:rsidRDefault="00540A7B" w:rsidP="00FD4D8A"/>
    <w:p w14:paraId="143DDAA9" w14:textId="77777777" w:rsidR="00540A7B" w:rsidRDefault="00540A7B" w:rsidP="00FD4D8A"/>
    <w:p w14:paraId="54FF4B2B" w14:textId="77777777" w:rsidR="00540A7B" w:rsidRDefault="00540A7B" w:rsidP="00FD4D8A"/>
    <w:p w14:paraId="7CFC210A" w14:textId="77777777" w:rsidR="00540A7B" w:rsidRDefault="00540A7B" w:rsidP="00FD4D8A"/>
    <w:p w14:paraId="3BE918E3" w14:textId="77777777" w:rsidR="00FD4D8A" w:rsidRDefault="00FD4D8A" w:rsidP="00FD4D8A">
      <w:pPr>
        <w:jc w:val="both"/>
      </w:pPr>
      <w:r>
        <w:t>Suderinta</w:t>
      </w:r>
    </w:p>
    <w:p w14:paraId="359C2E9D" w14:textId="77777777" w:rsidR="008D7AC2" w:rsidRPr="008E7BD5" w:rsidRDefault="008D7AC2" w:rsidP="008D7AC2">
      <w:pPr>
        <w:jc w:val="both"/>
      </w:pPr>
      <w:bookmarkStart w:id="4" w:name="_Hlk182224503"/>
      <w:r w:rsidRPr="008E7BD5">
        <w:t xml:space="preserve">Vilius Margelis, Architektūros ir urbanistikos skyriaus </w:t>
      </w:r>
      <w:r w:rsidRPr="008E7BD5">
        <w:rPr>
          <w:bCs/>
        </w:rPr>
        <w:t>vedėjo pavaduotojas – vyriausiasis architektas</w:t>
      </w:r>
    </w:p>
    <w:bookmarkEnd w:id="4"/>
    <w:p w14:paraId="32A4B848" w14:textId="77777777" w:rsidR="00FA51CE" w:rsidRDefault="00FA51CE" w:rsidP="00FA51CE">
      <w:pPr>
        <w:jc w:val="both"/>
      </w:pPr>
      <w:r>
        <w:t xml:space="preserve">Joana Verbickienė, Architektūros ir urbanistikos skyriaus vedėja                                             </w:t>
      </w:r>
    </w:p>
    <w:p w14:paraId="61D2DAC4" w14:textId="77777777" w:rsidR="00895918" w:rsidRDefault="00895918" w:rsidP="00895918">
      <w:pPr>
        <w:jc w:val="both"/>
      </w:pPr>
      <w:bookmarkStart w:id="5" w:name="_Hlk156889064"/>
      <w:r>
        <w:t xml:space="preserve">Ramūnas Augus, Teisės ir civilinės metrikacijos skyriaus vedėjo pavaduotojas           </w:t>
      </w:r>
    </w:p>
    <w:bookmarkEnd w:id="5"/>
    <w:p w14:paraId="22F7022B" w14:textId="57ED41B1" w:rsidR="00FD4D8A" w:rsidRPr="000B7FB8" w:rsidRDefault="00FD4D8A" w:rsidP="00FD4D8A">
      <w:pPr>
        <w:jc w:val="both"/>
      </w:pPr>
      <w:r w:rsidRPr="000B7FB8">
        <w:t xml:space="preserve">Vilma Jurgelevičienė, Savivaldybės administracijos direktorė                                                       </w:t>
      </w:r>
    </w:p>
    <w:p w14:paraId="1AB8936E" w14:textId="77777777" w:rsidR="00175E87" w:rsidRDefault="00175E87" w:rsidP="00175E87">
      <w:pPr>
        <w:jc w:val="both"/>
      </w:pPr>
    </w:p>
    <w:p w14:paraId="7C92446B" w14:textId="77777777" w:rsidR="00540A7B" w:rsidRDefault="00540A7B" w:rsidP="00175E87">
      <w:pPr>
        <w:jc w:val="both"/>
      </w:pPr>
    </w:p>
    <w:p w14:paraId="5518EC02" w14:textId="77777777" w:rsidR="008D7AC2" w:rsidRPr="000B7FB8" w:rsidRDefault="008D7AC2" w:rsidP="00175E87">
      <w:pPr>
        <w:jc w:val="both"/>
      </w:pPr>
    </w:p>
    <w:p w14:paraId="35FCAA4B" w14:textId="5B05E9F7" w:rsidR="00175E87" w:rsidRPr="000B7FB8" w:rsidRDefault="00B92163" w:rsidP="00175E87">
      <w:pPr>
        <w:jc w:val="both"/>
      </w:pPr>
      <w:r>
        <w:t>Parengė</w:t>
      </w:r>
    </w:p>
    <w:p w14:paraId="749C4D60" w14:textId="086335B7" w:rsidR="00175E87" w:rsidRDefault="00175E87" w:rsidP="008D7728">
      <w:pPr>
        <w:rPr>
          <w:lang w:val="en-US"/>
        </w:rPr>
      </w:pPr>
      <w:r w:rsidRPr="000B7FB8">
        <w:t>Juozas Bancevičius</w:t>
      </w:r>
      <w:r w:rsidR="00B92163">
        <w:rPr>
          <w:lang w:val="en-US"/>
        </w:rPr>
        <w:t xml:space="preserve"> </w:t>
      </w:r>
    </w:p>
    <w:sectPr w:rsidR="00175E87" w:rsidSect="002C3445">
      <w:footerReference w:type="default" r:id="rId9"/>
      <w:pgSz w:w="11906" w:h="16838"/>
      <w:pgMar w:top="1134" w:right="851"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7F4B" w14:textId="77777777" w:rsidR="002C3445" w:rsidRDefault="002C3445">
      <w:r>
        <w:separator/>
      </w:r>
    </w:p>
  </w:endnote>
  <w:endnote w:type="continuationSeparator" w:id="0">
    <w:p w14:paraId="2B303F21" w14:textId="77777777" w:rsidR="002C3445" w:rsidRDefault="002C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464C" w14:textId="77777777" w:rsidR="002C3445" w:rsidRDefault="002C3445">
      <w:r>
        <w:separator/>
      </w:r>
    </w:p>
  </w:footnote>
  <w:footnote w:type="continuationSeparator" w:id="0">
    <w:p w14:paraId="403B12A9" w14:textId="77777777" w:rsidR="002C3445" w:rsidRDefault="002C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7986"/>
    <w:multiLevelType w:val="hybridMultilevel"/>
    <w:tmpl w:val="BDE81C1C"/>
    <w:lvl w:ilvl="0" w:tplc="68A852F4">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5061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2C79"/>
    <w:rsid w:val="00013B04"/>
    <w:rsid w:val="000150E2"/>
    <w:rsid w:val="000213BC"/>
    <w:rsid w:val="00021729"/>
    <w:rsid w:val="00022133"/>
    <w:rsid w:val="0003094D"/>
    <w:rsid w:val="00031B9C"/>
    <w:rsid w:val="00031BBE"/>
    <w:rsid w:val="00034531"/>
    <w:rsid w:val="00043EE7"/>
    <w:rsid w:val="00044467"/>
    <w:rsid w:val="00047BF6"/>
    <w:rsid w:val="00047D9F"/>
    <w:rsid w:val="0005302E"/>
    <w:rsid w:val="000552EF"/>
    <w:rsid w:val="000565C0"/>
    <w:rsid w:val="000572CE"/>
    <w:rsid w:val="00063351"/>
    <w:rsid w:val="000644F9"/>
    <w:rsid w:val="00064F4B"/>
    <w:rsid w:val="00067234"/>
    <w:rsid w:val="0007245A"/>
    <w:rsid w:val="00075FFC"/>
    <w:rsid w:val="00090A68"/>
    <w:rsid w:val="00090EAF"/>
    <w:rsid w:val="00093205"/>
    <w:rsid w:val="00094A5A"/>
    <w:rsid w:val="000A0464"/>
    <w:rsid w:val="000B323C"/>
    <w:rsid w:val="000B488F"/>
    <w:rsid w:val="000B6D9D"/>
    <w:rsid w:val="000B7FB8"/>
    <w:rsid w:val="000C5386"/>
    <w:rsid w:val="000D44C0"/>
    <w:rsid w:val="000D4A53"/>
    <w:rsid w:val="000D5D7C"/>
    <w:rsid w:val="000D7961"/>
    <w:rsid w:val="000E0C53"/>
    <w:rsid w:val="000E597B"/>
    <w:rsid w:val="000F055F"/>
    <w:rsid w:val="000F11DE"/>
    <w:rsid w:val="000F6EA4"/>
    <w:rsid w:val="00101926"/>
    <w:rsid w:val="001026AE"/>
    <w:rsid w:val="001057CB"/>
    <w:rsid w:val="00110722"/>
    <w:rsid w:val="0012292A"/>
    <w:rsid w:val="001238E0"/>
    <w:rsid w:val="00124C0E"/>
    <w:rsid w:val="00125D15"/>
    <w:rsid w:val="001302BC"/>
    <w:rsid w:val="00134C0F"/>
    <w:rsid w:val="00135120"/>
    <w:rsid w:val="0013657A"/>
    <w:rsid w:val="00146DA1"/>
    <w:rsid w:val="001530A0"/>
    <w:rsid w:val="00161977"/>
    <w:rsid w:val="001729D9"/>
    <w:rsid w:val="00174BFD"/>
    <w:rsid w:val="00175E87"/>
    <w:rsid w:val="00182EC2"/>
    <w:rsid w:val="00195391"/>
    <w:rsid w:val="00195C36"/>
    <w:rsid w:val="00197366"/>
    <w:rsid w:val="001A5004"/>
    <w:rsid w:val="001B102A"/>
    <w:rsid w:val="001C41E8"/>
    <w:rsid w:val="001C6E39"/>
    <w:rsid w:val="001C7E93"/>
    <w:rsid w:val="001D06DC"/>
    <w:rsid w:val="001D3254"/>
    <w:rsid w:val="001D6D8A"/>
    <w:rsid w:val="001E1590"/>
    <w:rsid w:val="001E36EE"/>
    <w:rsid w:val="001E47BE"/>
    <w:rsid w:val="001E55E5"/>
    <w:rsid w:val="001F7AE5"/>
    <w:rsid w:val="00200950"/>
    <w:rsid w:val="00201B7E"/>
    <w:rsid w:val="00205DDC"/>
    <w:rsid w:val="00206CEF"/>
    <w:rsid w:val="00215D46"/>
    <w:rsid w:val="002177E7"/>
    <w:rsid w:val="002243AE"/>
    <w:rsid w:val="0023657D"/>
    <w:rsid w:val="002367F1"/>
    <w:rsid w:val="00240478"/>
    <w:rsid w:val="002453DE"/>
    <w:rsid w:val="002458D4"/>
    <w:rsid w:val="002517C1"/>
    <w:rsid w:val="002568C6"/>
    <w:rsid w:val="002629D2"/>
    <w:rsid w:val="0026359D"/>
    <w:rsid w:val="00272033"/>
    <w:rsid w:val="00275F7A"/>
    <w:rsid w:val="00281CB6"/>
    <w:rsid w:val="00283A78"/>
    <w:rsid w:val="002A1DB4"/>
    <w:rsid w:val="002A3E03"/>
    <w:rsid w:val="002A4DFA"/>
    <w:rsid w:val="002A781A"/>
    <w:rsid w:val="002C3445"/>
    <w:rsid w:val="002C4A6C"/>
    <w:rsid w:val="002C69D0"/>
    <w:rsid w:val="002C73C0"/>
    <w:rsid w:val="002D26C6"/>
    <w:rsid w:val="002D6EC2"/>
    <w:rsid w:val="002E7CE9"/>
    <w:rsid w:val="002F448F"/>
    <w:rsid w:val="00302BC7"/>
    <w:rsid w:val="003065DA"/>
    <w:rsid w:val="003107C8"/>
    <w:rsid w:val="00310FC8"/>
    <w:rsid w:val="00311E71"/>
    <w:rsid w:val="00312CF5"/>
    <w:rsid w:val="00317453"/>
    <w:rsid w:val="00321DD2"/>
    <w:rsid w:val="00332FF1"/>
    <w:rsid w:val="0034119B"/>
    <w:rsid w:val="00343DE4"/>
    <w:rsid w:val="00345F04"/>
    <w:rsid w:val="00346BDB"/>
    <w:rsid w:val="0035093D"/>
    <w:rsid w:val="003535A4"/>
    <w:rsid w:val="0035658C"/>
    <w:rsid w:val="003614E5"/>
    <w:rsid w:val="00361A10"/>
    <w:rsid w:val="00363C7F"/>
    <w:rsid w:val="0036512B"/>
    <w:rsid w:val="00366154"/>
    <w:rsid w:val="0037090D"/>
    <w:rsid w:val="00371281"/>
    <w:rsid w:val="003865B6"/>
    <w:rsid w:val="0038757D"/>
    <w:rsid w:val="0039650F"/>
    <w:rsid w:val="00397B40"/>
    <w:rsid w:val="003B19E0"/>
    <w:rsid w:val="003B374E"/>
    <w:rsid w:val="003C20E5"/>
    <w:rsid w:val="003C5420"/>
    <w:rsid w:val="003C7E76"/>
    <w:rsid w:val="003E20FC"/>
    <w:rsid w:val="003E30DA"/>
    <w:rsid w:val="003E366F"/>
    <w:rsid w:val="003E3D5D"/>
    <w:rsid w:val="003E4D2E"/>
    <w:rsid w:val="003E6275"/>
    <w:rsid w:val="003E7C1E"/>
    <w:rsid w:val="003F0DBA"/>
    <w:rsid w:val="003F2AC4"/>
    <w:rsid w:val="003F363A"/>
    <w:rsid w:val="003F6996"/>
    <w:rsid w:val="00407F84"/>
    <w:rsid w:val="004102D5"/>
    <w:rsid w:val="004104E1"/>
    <w:rsid w:val="00411D44"/>
    <w:rsid w:val="00415A07"/>
    <w:rsid w:val="00416B42"/>
    <w:rsid w:val="00416E7A"/>
    <w:rsid w:val="00420ECE"/>
    <w:rsid w:val="0042120B"/>
    <w:rsid w:val="004308C2"/>
    <w:rsid w:val="00430EF3"/>
    <w:rsid w:val="00431623"/>
    <w:rsid w:val="0043312A"/>
    <w:rsid w:val="00440DF6"/>
    <w:rsid w:val="00442A4F"/>
    <w:rsid w:val="0044495F"/>
    <w:rsid w:val="0044668F"/>
    <w:rsid w:val="00446956"/>
    <w:rsid w:val="00453D9C"/>
    <w:rsid w:val="0045635D"/>
    <w:rsid w:val="0045690B"/>
    <w:rsid w:val="00464C17"/>
    <w:rsid w:val="004676BB"/>
    <w:rsid w:val="00470077"/>
    <w:rsid w:val="004706C3"/>
    <w:rsid w:val="00471CA1"/>
    <w:rsid w:val="00474AF4"/>
    <w:rsid w:val="00476F0C"/>
    <w:rsid w:val="00487B3B"/>
    <w:rsid w:val="0049396F"/>
    <w:rsid w:val="004A1D1E"/>
    <w:rsid w:val="004A5CF0"/>
    <w:rsid w:val="004B3108"/>
    <w:rsid w:val="004B5B32"/>
    <w:rsid w:val="004C1C5F"/>
    <w:rsid w:val="004C60E1"/>
    <w:rsid w:val="004C76C5"/>
    <w:rsid w:val="004E074B"/>
    <w:rsid w:val="004E5834"/>
    <w:rsid w:val="004E6497"/>
    <w:rsid w:val="004F1C79"/>
    <w:rsid w:val="00503CD3"/>
    <w:rsid w:val="00513B91"/>
    <w:rsid w:val="00532CA0"/>
    <w:rsid w:val="00540A7B"/>
    <w:rsid w:val="005410DC"/>
    <w:rsid w:val="005414D9"/>
    <w:rsid w:val="00545365"/>
    <w:rsid w:val="0054590A"/>
    <w:rsid w:val="00545F72"/>
    <w:rsid w:val="00553AC2"/>
    <w:rsid w:val="00555F29"/>
    <w:rsid w:val="005574A0"/>
    <w:rsid w:val="00563565"/>
    <w:rsid w:val="00565388"/>
    <w:rsid w:val="00566E78"/>
    <w:rsid w:val="00567507"/>
    <w:rsid w:val="00567CC1"/>
    <w:rsid w:val="00582B36"/>
    <w:rsid w:val="00583A00"/>
    <w:rsid w:val="00585F05"/>
    <w:rsid w:val="005A2AF8"/>
    <w:rsid w:val="005A3768"/>
    <w:rsid w:val="005A4670"/>
    <w:rsid w:val="005A5C07"/>
    <w:rsid w:val="005B5358"/>
    <w:rsid w:val="005B570D"/>
    <w:rsid w:val="005C641E"/>
    <w:rsid w:val="005C6A5B"/>
    <w:rsid w:val="005C6C53"/>
    <w:rsid w:val="005D2129"/>
    <w:rsid w:val="005D6083"/>
    <w:rsid w:val="005E0430"/>
    <w:rsid w:val="005E357E"/>
    <w:rsid w:val="005F490E"/>
    <w:rsid w:val="005F5F24"/>
    <w:rsid w:val="005F7645"/>
    <w:rsid w:val="00605E06"/>
    <w:rsid w:val="00606B3C"/>
    <w:rsid w:val="00610B28"/>
    <w:rsid w:val="00613F8A"/>
    <w:rsid w:val="006260C8"/>
    <w:rsid w:val="00630BD2"/>
    <w:rsid w:val="0063147C"/>
    <w:rsid w:val="006325F8"/>
    <w:rsid w:val="00632742"/>
    <w:rsid w:val="00635EB3"/>
    <w:rsid w:val="00641865"/>
    <w:rsid w:val="00645A8D"/>
    <w:rsid w:val="006479E6"/>
    <w:rsid w:val="00651D32"/>
    <w:rsid w:val="00656304"/>
    <w:rsid w:val="00660A6E"/>
    <w:rsid w:val="00664A36"/>
    <w:rsid w:val="00664C41"/>
    <w:rsid w:val="00670508"/>
    <w:rsid w:val="00671AB2"/>
    <w:rsid w:val="00672EB6"/>
    <w:rsid w:val="00676C14"/>
    <w:rsid w:val="00677223"/>
    <w:rsid w:val="006819D1"/>
    <w:rsid w:val="006821B9"/>
    <w:rsid w:val="00684BE2"/>
    <w:rsid w:val="006872D8"/>
    <w:rsid w:val="00690B00"/>
    <w:rsid w:val="00690B76"/>
    <w:rsid w:val="006A0A4A"/>
    <w:rsid w:val="006A58C0"/>
    <w:rsid w:val="006A66EA"/>
    <w:rsid w:val="006B4BE1"/>
    <w:rsid w:val="006C166E"/>
    <w:rsid w:val="006C441F"/>
    <w:rsid w:val="006E0C11"/>
    <w:rsid w:val="006E3680"/>
    <w:rsid w:val="006E58B1"/>
    <w:rsid w:val="0070535F"/>
    <w:rsid w:val="00723221"/>
    <w:rsid w:val="00724378"/>
    <w:rsid w:val="007260F5"/>
    <w:rsid w:val="00734B02"/>
    <w:rsid w:val="00740B6F"/>
    <w:rsid w:val="0075302D"/>
    <w:rsid w:val="0075472C"/>
    <w:rsid w:val="007641C4"/>
    <w:rsid w:val="007655CC"/>
    <w:rsid w:val="00767C7B"/>
    <w:rsid w:val="007718D9"/>
    <w:rsid w:val="00772A18"/>
    <w:rsid w:val="00772DA2"/>
    <w:rsid w:val="00772FFC"/>
    <w:rsid w:val="007776CE"/>
    <w:rsid w:val="00781F8A"/>
    <w:rsid w:val="0078319A"/>
    <w:rsid w:val="007837AE"/>
    <w:rsid w:val="00783E82"/>
    <w:rsid w:val="0078548E"/>
    <w:rsid w:val="00791986"/>
    <w:rsid w:val="00793909"/>
    <w:rsid w:val="007940C8"/>
    <w:rsid w:val="007967E9"/>
    <w:rsid w:val="007A1804"/>
    <w:rsid w:val="007A2419"/>
    <w:rsid w:val="007A2626"/>
    <w:rsid w:val="007A5A6C"/>
    <w:rsid w:val="007A5A87"/>
    <w:rsid w:val="007A68FE"/>
    <w:rsid w:val="007B3774"/>
    <w:rsid w:val="007C0E18"/>
    <w:rsid w:val="007C11AD"/>
    <w:rsid w:val="007C577B"/>
    <w:rsid w:val="007C5EEA"/>
    <w:rsid w:val="007C6D7E"/>
    <w:rsid w:val="007D5686"/>
    <w:rsid w:val="007D5FE8"/>
    <w:rsid w:val="007F2770"/>
    <w:rsid w:val="007F4154"/>
    <w:rsid w:val="007F5228"/>
    <w:rsid w:val="00800787"/>
    <w:rsid w:val="00802C42"/>
    <w:rsid w:val="00804433"/>
    <w:rsid w:val="0081546D"/>
    <w:rsid w:val="00815B0B"/>
    <w:rsid w:val="0082268D"/>
    <w:rsid w:val="00822FE9"/>
    <w:rsid w:val="00824279"/>
    <w:rsid w:val="00830994"/>
    <w:rsid w:val="0083252E"/>
    <w:rsid w:val="00835EDC"/>
    <w:rsid w:val="008370F0"/>
    <w:rsid w:val="008432D5"/>
    <w:rsid w:val="00846FC2"/>
    <w:rsid w:val="00855883"/>
    <w:rsid w:val="00855BCE"/>
    <w:rsid w:val="008578F7"/>
    <w:rsid w:val="00861D44"/>
    <w:rsid w:val="00870CF4"/>
    <w:rsid w:val="00874131"/>
    <w:rsid w:val="00875B25"/>
    <w:rsid w:val="00880CD5"/>
    <w:rsid w:val="00883CD1"/>
    <w:rsid w:val="00890B32"/>
    <w:rsid w:val="00894C5C"/>
    <w:rsid w:val="00895918"/>
    <w:rsid w:val="008A433D"/>
    <w:rsid w:val="008A79B6"/>
    <w:rsid w:val="008B07A9"/>
    <w:rsid w:val="008B452B"/>
    <w:rsid w:val="008B4F3B"/>
    <w:rsid w:val="008D0293"/>
    <w:rsid w:val="008D29EA"/>
    <w:rsid w:val="008D6D6A"/>
    <w:rsid w:val="008D7728"/>
    <w:rsid w:val="008D7AC2"/>
    <w:rsid w:val="008E0804"/>
    <w:rsid w:val="008E1CB5"/>
    <w:rsid w:val="008E5492"/>
    <w:rsid w:val="008F3FB4"/>
    <w:rsid w:val="008F507D"/>
    <w:rsid w:val="008F7D95"/>
    <w:rsid w:val="00901A6A"/>
    <w:rsid w:val="00904338"/>
    <w:rsid w:val="00904B8D"/>
    <w:rsid w:val="00910C53"/>
    <w:rsid w:val="009111E2"/>
    <w:rsid w:val="0091686F"/>
    <w:rsid w:val="00920C60"/>
    <w:rsid w:val="009226E8"/>
    <w:rsid w:val="00922C9A"/>
    <w:rsid w:val="00930247"/>
    <w:rsid w:val="00944D45"/>
    <w:rsid w:val="0094599C"/>
    <w:rsid w:val="0095031E"/>
    <w:rsid w:val="00950652"/>
    <w:rsid w:val="00957E66"/>
    <w:rsid w:val="009652D8"/>
    <w:rsid w:val="00966D2A"/>
    <w:rsid w:val="00981291"/>
    <w:rsid w:val="009848E0"/>
    <w:rsid w:val="0099119B"/>
    <w:rsid w:val="009941FC"/>
    <w:rsid w:val="00996590"/>
    <w:rsid w:val="009C1776"/>
    <w:rsid w:val="009C464D"/>
    <w:rsid w:val="009C597A"/>
    <w:rsid w:val="009D3F53"/>
    <w:rsid w:val="009D7955"/>
    <w:rsid w:val="009E4E8D"/>
    <w:rsid w:val="009E5FA2"/>
    <w:rsid w:val="009E7616"/>
    <w:rsid w:val="009F0BFD"/>
    <w:rsid w:val="00A02CF0"/>
    <w:rsid w:val="00A051E9"/>
    <w:rsid w:val="00A10138"/>
    <w:rsid w:val="00A15319"/>
    <w:rsid w:val="00A22642"/>
    <w:rsid w:val="00A30AB7"/>
    <w:rsid w:val="00A36555"/>
    <w:rsid w:val="00A37CB3"/>
    <w:rsid w:val="00A42260"/>
    <w:rsid w:val="00A450F1"/>
    <w:rsid w:val="00A4573B"/>
    <w:rsid w:val="00A467F0"/>
    <w:rsid w:val="00A46E1D"/>
    <w:rsid w:val="00A47E31"/>
    <w:rsid w:val="00A51A31"/>
    <w:rsid w:val="00A62085"/>
    <w:rsid w:val="00A64005"/>
    <w:rsid w:val="00A759A6"/>
    <w:rsid w:val="00A77228"/>
    <w:rsid w:val="00A8258B"/>
    <w:rsid w:val="00A826C6"/>
    <w:rsid w:val="00A85569"/>
    <w:rsid w:val="00A86E69"/>
    <w:rsid w:val="00A87F79"/>
    <w:rsid w:val="00A9209D"/>
    <w:rsid w:val="00A92C73"/>
    <w:rsid w:val="00A930A0"/>
    <w:rsid w:val="00A93ABE"/>
    <w:rsid w:val="00AA02CF"/>
    <w:rsid w:val="00AA120A"/>
    <w:rsid w:val="00AD1689"/>
    <w:rsid w:val="00AE0D29"/>
    <w:rsid w:val="00AE5475"/>
    <w:rsid w:val="00AE5993"/>
    <w:rsid w:val="00AF13F2"/>
    <w:rsid w:val="00AF174C"/>
    <w:rsid w:val="00AF5EBB"/>
    <w:rsid w:val="00B071C8"/>
    <w:rsid w:val="00B10EBB"/>
    <w:rsid w:val="00B14C92"/>
    <w:rsid w:val="00B162D5"/>
    <w:rsid w:val="00B20865"/>
    <w:rsid w:val="00B20AD8"/>
    <w:rsid w:val="00B20E21"/>
    <w:rsid w:val="00B22789"/>
    <w:rsid w:val="00B2567D"/>
    <w:rsid w:val="00B45505"/>
    <w:rsid w:val="00B45E29"/>
    <w:rsid w:val="00B52E20"/>
    <w:rsid w:val="00B54AD7"/>
    <w:rsid w:val="00B60954"/>
    <w:rsid w:val="00B61A95"/>
    <w:rsid w:val="00B627A7"/>
    <w:rsid w:val="00B661E1"/>
    <w:rsid w:val="00B812EB"/>
    <w:rsid w:val="00B839DD"/>
    <w:rsid w:val="00B90FF2"/>
    <w:rsid w:val="00B92163"/>
    <w:rsid w:val="00B9274F"/>
    <w:rsid w:val="00B9484E"/>
    <w:rsid w:val="00BA3F70"/>
    <w:rsid w:val="00BA4EB0"/>
    <w:rsid w:val="00BB48E2"/>
    <w:rsid w:val="00BC36FA"/>
    <w:rsid w:val="00BC73DB"/>
    <w:rsid w:val="00BD1E33"/>
    <w:rsid w:val="00BD3FAF"/>
    <w:rsid w:val="00BD7A23"/>
    <w:rsid w:val="00BE1704"/>
    <w:rsid w:val="00BE585A"/>
    <w:rsid w:val="00BF089A"/>
    <w:rsid w:val="00C05243"/>
    <w:rsid w:val="00C12CE5"/>
    <w:rsid w:val="00C16EBF"/>
    <w:rsid w:val="00C2411B"/>
    <w:rsid w:val="00C25E52"/>
    <w:rsid w:val="00C26041"/>
    <w:rsid w:val="00C27B62"/>
    <w:rsid w:val="00C3094B"/>
    <w:rsid w:val="00C33AF9"/>
    <w:rsid w:val="00C34D84"/>
    <w:rsid w:val="00C36EC7"/>
    <w:rsid w:val="00C409AF"/>
    <w:rsid w:val="00C43873"/>
    <w:rsid w:val="00C439E8"/>
    <w:rsid w:val="00C57493"/>
    <w:rsid w:val="00C57513"/>
    <w:rsid w:val="00C6055B"/>
    <w:rsid w:val="00C66125"/>
    <w:rsid w:val="00C70196"/>
    <w:rsid w:val="00C7069B"/>
    <w:rsid w:val="00C7500B"/>
    <w:rsid w:val="00C828E0"/>
    <w:rsid w:val="00C83393"/>
    <w:rsid w:val="00C848CE"/>
    <w:rsid w:val="00C8581A"/>
    <w:rsid w:val="00C916CA"/>
    <w:rsid w:val="00C94D19"/>
    <w:rsid w:val="00C94EB1"/>
    <w:rsid w:val="00C972CB"/>
    <w:rsid w:val="00CA1313"/>
    <w:rsid w:val="00CA3BF9"/>
    <w:rsid w:val="00CA3ED2"/>
    <w:rsid w:val="00CA45FC"/>
    <w:rsid w:val="00CB0A52"/>
    <w:rsid w:val="00CB4DDB"/>
    <w:rsid w:val="00CC07C5"/>
    <w:rsid w:val="00CC1348"/>
    <w:rsid w:val="00CC5050"/>
    <w:rsid w:val="00CC6D7C"/>
    <w:rsid w:val="00CC7495"/>
    <w:rsid w:val="00CD27BF"/>
    <w:rsid w:val="00CE61DA"/>
    <w:rsid w:val="00CF0C62"/>
    <w:rsid w:val="00CF3347"/>
    <w:rsid w:val="00CF700F"/>
    <w:rsid w:val="00D10FE9"/>
    <w:rsid w:val="00D128D2"/>
    <w:rsid w:val="00D201B7"/>
    <w:rsid w:val="00D211B9"/>
    <w:rsid w:val="00D22B31"/>
    <w:rsid w:val="00D22B7A"/>
    <w:rsid w:val="00D26FDA"/>
    <w:rsid w:val="00D42B6A"/>
    <w:rsid w:val="00D46604"/>
    <w:rsid w:val="00D662FD"/>
    <w:rsid w:val="00D7457C"/>
    <w:rsid w:val="00D752C1"/>
    <w:rsid w:val="00D76481"/>
    <w:rsid w:val="00D76844"/>
    <w:rsid w:val="00D85BDC"/>
    <w:rsid w:val="00D945FC"/>
    <w:rsid w:val="00D953F8"/>
    <w:rsid w:val="00D9551C"/>
    <w:rsid w:val="00DA10CF"/>
    <w:rsid w:val="00DA4F14"/>
    <w:rsid w:val="00DA6B2C"/>
    <w:rsid w:val="00DB369C"/>
    <w:rsid w:val="00DB4D34"/>
    <w:rsid w:val="00DB597C"/>
    <w:rsid w:val="00DB6855"/>
    <w:rsid w:val="00DC0C48"/>
    <w:rsid w:val="00DC0F97"/>
    <w:rsid w:val="00DC38B3"/>
    <w:rsid w:val="00DC58E9"/>
    <w:rsid w:val="00DD0A71"/>
    <w:rsid w:val="00DD2E56"/>
    <w:rsid w:val="00DD7313"/>
    <w:rsid w:val="00DE19A2"/>
    <w:rsid w:val="00DE19F7"/>
    <w:rsid w:val="00DE3AE9"/>
    <w:rsid w:val="00DF0F1A"/>
    <w:rsid w:val="00DF13B8"/>
    <w:rsid w:val="00DF1E80"/>
    <w:rsid w:val="00E02C31"/>
    <w:rsid w:val="00E04878"/>
    <w:rsid w:val="00E073C6"/>
    <w:rsid w:val="00E07C8D"/>
    <w:rsid w:val="00E108CF"/>
    <w:rsid w:val="00E14508"/>
    <w:rsid w:val="00E16189"/>
    <w:rsid w:val="00E16D6F"/>
    <w:rsid w:val="00E20DC6"/>
    <w:rsid w:val="00E231B4"/>
    <w:rsid w:val="00E2757E"/>
    <w:rsid w:val="00E30822"/>
    <w:rsid w:val="00E323DD"/>
    <w:rsid w:val="00E44AC4"/>
    <w:rsid w:val="00E46B7E"/>
    <w:rsid w:val="00E470AA"/>
    <w:rsid w:val="00E50597"/>
    <w:rsid w:val="00E57434"/>
    <w:rsid w:val="00E739CA"/>
    <w:rsid w:val="00E7587A"/>
    <w:rsid w:val="00E80AB1"/>
    <w:rsid w:val="00E85C82"/>
    <w:rsid w:val="00E948D1"/>
    <w:rsid w:val="00EA0B49"/>
    <w:rsid w:val="00EA0E9E"/>
    <w:rsid w:val="00EA220B"/>
    <w:rsid w:val="00EA771F"/>
    <w:rsid w:val="00EB3D20"/>
    <w:rsid w:val="00EB5DFF"/>
    <w:rsid w:val="00EC0A03"/>
    <w:rsid w:val="00EC56DB"/>
    <w:rsid w:val="00EC774C"/>
    <w:rsid w:val="00ED0DB8"/>
    <w:rsid w:val="00EE4E28"/>
    <w:rsid w:val="00EE5F35"/>
    <w:rsid w:val="00EF1DF1"/>
    <w:rsid w:val="00EF224B"/>
    <w:rsid w:val="00F0107C"/>
    <w:rsid w:val="00F025B9"/>
    <w:rsid w:val="00F028D7"/>
    <w:rsid w:val="00F0358D"/>
    <w:rsid w:val="00F04141"/>
    <w:rsid w:val="00F04F0F"/>
    <w:rsid w:val="00F2723D"/>
    <w:rsid w:val="00F40AFF"/>
    <w:rsid w:val="00F42187"/>
    <w:rsid w:val="00F609E8"/>
    <w:rsid w:val="00F644EB"/>
    <w:rsid w:val="00F719BC"/>
    <w:rsid w:val="00F81717"/>
    <w:rsid w:val="00F8751A"/>
    <w:rsid w:val="00F940AA"/>
    <w:rsid w:val="00F94870"/>
    <w:rsid w:val="00FA1F26"/>
    <w:rsid w:val="00FA51CE"/>
    <w:rsid w:val="00FA7F9C"/>
    <w:rsid w:val="00FB4FA5"/>
    <w:rsid w:val="00FB576B"/>
    <w:rsid w:val="00FB606B"/>
    <w:rsid w:val="00FD0205"/>
    <w:rsid w:val="00FD0E74"/>
    <w:rsid w:val="00FD1ED3"/>
    <w:rsid w:val="00FD4D8A"/>
    <w:rsid w:val="00FD6469"/>
    <w:rsid w:val="00FD700E"/>
    <w:rsid w:val="00FE0B8D"/>
    <w:rsid w:val="00FE11C4"/>
    <w:rsid w:val="00FE7047"/>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201B7E"/>
    <w:rPr>
      <w:color w:val="0000FF" w:themeColor="hyperlink"/>
      <w:u w:val="single"/>
    </w:rPr>
  </w:style>
  <w:style w:type="character" w:styleId="Neapdorotaspaminjimas">
    <w:name w:val="Unresolved Mention"/>
    <w:basedOn w:val="Numatytasispastraiposriftas"/>
    <w:uiPriority w:val="99"/>
    <w:semiHidden/>
    <w:unhideWhenUsed/>
    <w:rsid w:val="00201B7E"/>
    <w:rPr>
      <w:color w:val="605E5C"/>
      <w:shd w:val="clear" w:color="auto" w:fill="E1DFDD"/>
    </w:rPr>
  </w:style>
  <w:style w:type="paragraph" w:styleId="Pataisymai">
    <w:name w:val="Revision"/>
    <w:hidden/>
    <w:uiPriority w:val="99"/>
    <w:semiHidden/>
    <w:rsid w:val="00345F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8573">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 w:id="18060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1</TotalTime>
  <Pages>1</Pages>
  <Words>1159</Words>
  <Characters>661</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2</cp:revision>
  <cp:lastPrinted>2025-10-21T06:58:00Z</cp:lastPrinted>
  <dcterms:created xsi:type="dcterms:W3CDTF">2025-10-21T06:59:00Z</dcterms:created>
  <dcterms:modified xsi:type="dcterms:W3CDTF">2025-10-21T06:59:00Z</dcterms:modified>
</cp:coreProperties>
</file>