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BF53" w14:textId="77777777" w:rsidR="00DC767E" w:rsidRDefault="00DC767E" w:rsidP="00DC767E">
      <w:pPr>
        <w:ind w:firstLine="3828"/>
        <w:rPr>
          <w:rFonts w:eastAsia="Times New Roman"/>
          <w:szCs w:val="24"/>
        </w:rPr>
      </w:pPr>
      <w:r>
        <w:rPr>
          <w:rFonts w:eastAsia="Times New Roman"/>
          <w:szCs w:val="24"/>
        </w:rPr>
        <w:t>Socialinės veiklos projektų finansavimo konkurso n</w:t>
      </w:r>
      <w:r w:rsidRPr="00BF416F">
        <w:rPr>
          <w:rFonts w:eastAsia="Times New Roman"/>
          <w:szCs w:val="24"/>
        </w:rPr>
        <w:t>uostatų</w:t>
      </w:r>
    </w:p>
    <w:p w14:paraId="208DA20E" w14:textId="77777777" w:rsidR="00B813E5" w:rsidRDefault="00DC767E" w:rsidP="00B813E5">
      <w:pPr>
        <w:tabs>
          <w:tab w:val="left" w:pos="3402"/>
        </w:tabs>
        <w:ind w:firstLine="3828"/>
        <w:rPr>
          <w:rFonts w:eastAsia="Times New Roman"/>
          <w:szCs w:val="24"/>
        </w:rPr>
      </w:pPr>
      <w:r>
        <w:rPr>
          <w:rFonts w:eastAsia="Times New Roman"/>
          <w:szCs w:val="24"/>
        </w:rPr>
        <w:t xml:space="preserve">2 </w:t>
      </w:r>
      <w:r w:rsidRPr="00BF416F">
        <w:rPr>
          <w:rFonts w:eastAsia="Times New Roman"/>
          <w:szCs w:val="24"/>
        </w:rPr>
        <w:t>priedas</w:t>
      </w:r>
    </w:p>
    <w:p w14:paraId="36A8F509" w14:textId="77777777" w:rsidR="00815B18" w:rsidRDefault="00815B18" w:rsidP="00815B18">
      <w:pPr>
        <w:tabs>
          <w:tab w:val="left" w:pos="3402"/>
        </w:tabs>
        <w:rPr>
          <w:rFonts w:eastAsia="Times New Roman"/>
          <w:szCs w:val="24"/>
        </w:rPr>
      </w:pPr>
    </w:p>
    <w:p w14:paraId="18C6B4FA" w14:textId="77777777" w:rsidR="005D0EEB" w:rsidRDefault="005D0EEB" w:rsidP="005D0EEB">
      <w:pPr>
        <w:tabs>
          <w:tab w:val="left" w:pos="3402"/>
        </w:tabs>
        <w:jc w:val="center"/>
        <w:rPr>
          <w:rFonts w:eastAsia="Times New Roman"/>
          <w:b/>
          <w:bCs/>
          <w:szCs w:val="24"/>
        </w:rPr>
      </w:pPr>
    </w:p>
    <w:p w14:paraId="05C34734" w14:textId="517BE32A" w:rsidR="005D0EEB" w:rsidRDefault="005D0EEB" w:rsidP="005D0EEB">
      <w:pPr>
        <w:tabs>
          <w:tab w:val="left" w:pos="3402"/>
        </w:tabs>
        <w:jc w:val="center"/>
        <w:rPr>
          <w:rFonts w:eastAsia="Times New Roman"/>
          <w:b/>
          <w:bCs/>
          <w:szCs w:val="24"/>
        </w:rPr>
      </w:pPr>
      <w:r w:rsidRPr="005D0EEB">
        <w:rPr>
          <w:rFonts w:eastAsia="Times New Roman"/>
          <w:b/>
          <w:bCs/>
          <w:szCs w:val="24"/>
        </w:rPr>
        <w:t>DEKLARACIJA</w:t>
      </w:r>
    </w:p>
    <w:p w14:paraId="6E962C23" w14:textId="77777777" w:rsidR="004678F7" w:rsidRPr="004678F7" w:rsidRDefault="004678F7" w:rsidP="005D0EEB">
      <w:pPr>
        <w:tabs>
          <w:tab w:val="left" w:pos="3402"/>
        </w:tabs>
        <w:jc w:val="center"/>
        <w:rPr>
          <w:rFonts w:eastAsia="Times New Roman"/>
          <w:b/>
          <w:bCs/>
          <w:sz w:val="12"/>
          <w:szCs w:val="12"/>
        </w:rPr>
      </w:pPr>
    </w:p>
    <w:p w14:paraId="355FD66A" w14:textId="4C94A7B7" w:rsidR="004678F7" w:rsidRPr="004678F7" w:rsidRDefault="004678F7" w:rsidP="005D0EEB">
      <w:pPr>
        <w:tabs>
          <w:tab w:val="left" w:pos="3402"/>
        </w:tabs>
        <w:jc w:val="center"/>
        <w:rPr>
          <w:sz w:val="22"/>
          <w:lang w:eastAsia="lt-LT"/>
        </w:rPr>
      </w:pPr>
      <w:r w:rsidRPr="004678F7">
        <w:rPr>
          <w:rFonts w:eastAsia="Times New Roman"/>
          <w:sz w:val="22"/>
        </w:rPr>
        <w:t>202_____ m. ____________________________d.</w:t>
      </w:r>
    </w:p>
    <w:tbl>
      <w:tblPr>
        <w:tblpPr w:leftFromText="180" w:rightFromText="180" w:vertAnchor="text" w:horzAnchor="margin" w:tblpXSpec="right" w:tblpY="121"/>
        <w:tblOverlap w:val="never"/>
        <w:tblW w:w="0" w:type="auto"/>
        <w:tblLayout w:type="fixed"/>
        <w:tblLook w:val="0000" w:firstRow="0" w:lastRow="0" w:firstColumn="0" w:lastColumn="0" w:noHBand="0" w:noVBand="0"/>
      </w:tblPr>
      <w:tblGrid>
        <w:gridCol w:w="4111"/>
      </w:tblGrid>
      <w:tr w:rsidR="00B813E5" w:rsidRPr="00872302" w14:paraId="5BA0C810" w14:textId="77777777" w:rsidTr="003B43B3">
        <w:trPr>
          <w:trHeight w:val="187"/>
        </w:trPr>
        <w:tc>
          <w:tcPr>
            <w:tcW w:w="4111" w:type="dxa"/>
          </w:tcPr>
          <w:p w14:paraId="2BA6003B" w14:textId="77777777" w:rsidR="00B813E5" w:rsidRDefault="00B813E5" w:rsidP="00015163">
            <w:pPr>
              <w:jc w:val="both"/>
              <w:rPr>
                <w:rFonts w:eastAsia="Times New Roman"/>
                <w:szCs w:val="20"/>
              </w:rPr>
            </w:pPr>
          </w:p>
          <w:p w14:paraId="43EC4F08" w14:textId="77777777" w:rsidR="004678F7" w:rsidRPr="00872302" w:rsidRDefault="004678F7" w:rsidP="00015163">
            <w:pPr>
              <w:jc w:val="both"/>
              <w:rPr>
                <w:rFonts w:eastAsia="Times New Roman"/>
                <w:szCs w:val="20"/>
              </w:rPr>
            </w:pPr>
          </w:p>
        </w:tc>
      </w:tr>
    </w:tbl>
    <w:tbl>
      <w:tblPr>
        <w:tblStyle w:val="Lentelstinklelis"/>
        <w:tblW w:w="0" w:type="auto"/>
        <w:tblLook w:val="04A0" w:firstRow="1" w:lastRow="0" w:firstColumn="1" w:lastColumn="0" w:noHBand="0" w:noVBand="1"/>
      </w:tblPr>
      <w:tblGrid>
        <w:gridCol w:w="817"/>
        <w:gridCol w:w="6237"/>
        <w:gridCol w:w="1843"/>
        <w:gridCol w:w="851"/>
      </w:tblGrid>
      <w:tr w:rsidR="00A26C4C" w14:paraId="06BCD00A" w14:textId="4CF78A06" w:rsidTr="00820C61">
        <w:tc>
          <w:tcPr>
            <w:tcW w:w="817" w:type="dxa"/>
            <w:tcBorders>
              <w:top w:val="nil"/>
              <w:left w:val="nil"/>
              <w:bottom w:val="nil"/>
              <w:right w:val="nil"/>
            </w:tcBorders>
          </w:tcPr>
          <w:p w14:paraId="355BC7F8" w14:textId="75F346B7" w:rsidR="00A26C4C" w:rsidRDefault="00A26C4C" w:rsidP="00A26C4C">
            <w:pPr>
              <w:jc w:val="both"/>
              <w:rPr>
                <w:szCs w:val="20"/>
              </w:rPr>
            </w:pPr>
            <w:r>
              <w:rPr>
                <w:szCs w:val="20"/>
              </w:rPr>
              <w:t xml:space="preserve">Aš, </w:t>
            </w:r>
          </w:p>
        </w:tc>
        <w:tc>
          <w:tcPr>
            <w:tcW w:w="6237" w:type="dxa"/>
            <w:tcBorders>
              <w:top w:val="nil"/>
              <w:left w:val="nil"/>
              <w:bottom w:val="single" w:sz="4" w:space="0" w:color="auto"/>
              <w:right w:val="nil"/>
            </w:tcBorders>
          </w:tcPr>
          <w:p w14:paraId="1D13414C" w14:textId="77777777" w:rsidR="00A26C4C" w:rsidRPr="00A26C4C" w:rsidRDefault="00A26C4C" w:rsidP="00A26C4C">
            <w:pPr>
              <w:jc w:val="both"/>
              <w:rPr>
                <w:b/>
                <w:bCs/>
                <w:szCs w:val="20"/>
              </w:rPr>
            </w:pPr>
          </w:p>
        </w:tc>
        <w:tc>
          <w:tcPr>
            <w:tcW w:w="2694" w:type="dxa"/>
            <w:gridSpan w:val="2"/>
            <w:tcBorders>
              <w:top w:val="nil"/>
              <w:left w:val="nil"/>
              <w:bottom w:val="nil"/>
              <w:right w:val="nil"/>
            </w:tcBorders>
          </w:tcPr>
          <w:p w14:paraId="4F76E0BF" w14:textId="12790B51" w:rsidR="00A26C4C" w:rsidRDefault="00033292" w:rsidP="00ED1B7A">
            <w:pPr>
              <w:ind w:firstLine="34"/>
              <w:jc w:val="both"/>
              <w:rPr>
                <w:szCs w:val="20"/>
              </w:rPr>
            </w:pPr>
            <w:r>
              <w:rPr>
                <w:szCs w:val="20"/>
              </w:rPr>
              <w:t xml:space="preserve">veikiantis </w:t>
            </w:r>
            <w:r w:rsidR="00ED1B7A">
              <w:rPr>
                <w:szCs w:val="20"/>
              </w:rPr>
              <w:t>(-i)</w:t>
            </w:r>
            <w:r>
              <w:rPr>
                <w:szCs w:val="20"/>
              </w:rPr>
              <w:t xml:space="preserve"> pareiškėjo</w:t>
            </w:r>
          </w:p>
        </w:tc>
      </w:tr>
      <w:tr w:rsidR="00A26C4C" w14:paraId="28E0CBAA" w14:textId="4714DF01" w:rsidTr="00820C61">
        <w:tc>
          <w:tcPr>
            <w:tcW w:w="817" w:type="dxa"/>
            <w:tcBorders>
              <w:top w:val="nil"/>
              <w:left w:val="nil"/>
              <w:bottom w:val="nil"/>
              <w:right w:val="nil"/>
            </w:tcBorders>
          </w:tcPr>
          <w:p w14:paraId="1485B16E" w14:textId="77777777" w:rsidR="00A26C4C" w:rsidRDefault="00A26C4C" w:rsidP="00A26C4C">
            <w:pPr>
              <w:jc w:val="both"/>
              <w:rPr>
                <w:szCs w:val="20"/>
              </w:rPr>
            </w:pPr>
          </w:p>
        </w:tc>
        <w:tc>
          <w:tcPr>
            <w:tcW w:w="6237" w:type="dxa"/>
            <w:tcBorders>
              <w:top w:val="single" w:sz="4" w:space="0" w:color="auto"/>
              <w:left w:val="nil"/>
              <w:bottom w:val="nil"/>
              <w:right w:val="nil"/>
            </w:tcBorders>
          </w:tcPr>
          <w:p w14:paraId="67F4795D" w14:textId="3923DFD4" w:rsidR="00A26C4C" w:rsidRDefault="00A26C4C" w:rsidP="00ED1B7A">
            <w:pPr>
              <w:jc w:val="center"/>
              <w:rPr>
                <w:szCs w:val="20"/>
              </w:rPr>
            </w:pPr>
            <w:r w:rsidRPr="00293933">
              <w:rPr>
                <w:iCs/>
                <w:snapToGrid w:val="0"/>
                <w:sz w:val="20"/>
              </w:rPr>
              <w:t>(vardas ir pavardė)</w:t>
            </w:r>
          </w:p>
        </w:tc>
        <w:tc>
          <w:tcPr>
            <w:tcW w:w="2694" w:type="dxa"/>
            <w:gridSpan w:val="2"/>
            <w:tcBorders>
              <w:top w:val="nil"/>
              <w:left w:val="nil"/>
              <w:bottom w:val="nil"/>
              <w:right w:val="nil"/>
            </w:tcBorders>
          </w:tcPr>
          <w:p w14:paraId="06BC150A" w14:textId="77777777" w:rsidR="00A26C4C" w:rsidRDefault="00A26C4C" w:rsidP="00A26C4C">
            <w:pPr>
              <w:jc w:val="both"/>
              <w:rPr>
                <w:szCs w:val="20"/>
              </w:rPr>
            </w:pPr>
          </w:p>
        </w:tc>
      </w:tr>
      <w:tr w:rsidR="00820C61" w14:paraId="5CCD3A08" w14:textId="77777777" w:rsidTr="00820C61">
        <w:trPr>
          <w:trHeight w:val="149"/>
        </w:trPr>
        <w:tc>
          <w:tcPr>
            <w:tcW w:w="817" w:type="dxa"/>
            <w:tcBorders>
              <w:top w:val="nil"/>
              <w:left w:val="nil"/>
              <w:bottom w:val="nil"/>
              <w:right w:val="nil"/>
            </w:tcBorders>
          </w:tcPr>
          <w:p w14:paraId="32EC57D6" w14:textId="77777777" w:rsidR="00820C61" w:rsidRPr="00820C61" w:rsidRDefault="00820C61" w:rsidP="00A26C4C">
            <w:pPr>
              <w:jc w:val="both"/>
              <w:rPr>
                <w:sz w:val="10"/>
                <w:szCs w:val="10"/>
              </w:rPr>
            </w:pPr>
          </w:p>
        </w:tc>
        <w:tc>
          <w:tcPr>
            <w:tcW w:w="6237" w:type="dxa"/>
            <w:tcBorders>
              <w:top w:val="nil"/>
              <w:left w:val="nil"/>
              <w:bottom w:val="nil"/>
              <w:right w:val="nil"/>
            </w:tcBorders>
          </w:tcPr>
          <w:p w14:paraId="2FF28469" w14:textId="77777777" w:rsidR="00820C61" w:rsidRPr="00820C61" w:rsidRDefault="00820C61" w:rsidP="00ED1B7A">
            <w:pPr>
              <w:jc w:val="center"/>
              <w:rPr>
                <w:iCs/>
                <w:snapToGrid w:val="0"/>
                <w:sz w:val="10"/>
                <w:szCs w:val="10"/>
              </w:rPr>
            </w:pPr>
          </w:p>
        </w:tc>
        <w:tc>
          <w:tcPr>
            <w:tcW w:w="2694" w:type="dxa"/>
            <w:gridSpan w:val="2"/>
            <w:tcBorders>
              <w:top w:val="nil"/>
              <w:left w:val="nil"/>
              <w:bottom w:val="nil"/>
              <w:right w:val="nil"/>
            </w:tcBorders>
          </w:tcPr>
          <w:p w14:paraId="05CE778E" w14:textId="77777777" w:rsidR="00820C61" w:rsidRPr="00820C61" w:rsidRDefault="00820C61" w:rsidP="00A26C4C">
            <w:pPr>
              <w:jc w:val="both"/>
              <w:rPr>
                <w:sz w:val="10"/>
                <w:szCs w:val="10"/>
              </w:rPr>
            </w:pPr>
          </w:p>
        </w:tc>
      </w:tr>
      <w:tr w:rsidR="00820C61" w14:paraId="2C009461" w14:textId="77777777" w:rsidTr="00820C61">
        <w:tc>
          <w:tcPr>
            <w:tcW w:w="8897" w:type="dxa"/>
            <w:gridSpan w:val="3"/>
            <w:tcBorders>
              <w:top w:val="nil"/>
              <w:left w:val="nil"/>
              <w:bottom w:val="single" w:sz="4" w:space="0" w:color="auto"/>
              <w:right w:val="nil"/>
            </w:tcBorders>
          </w:tcPr>
          <w:p w14:paraId="32706F55" w14:textId="77777777" w:rsidR="00820C61" w:rsidRPr="00820C61" w:rsidRDefault="00820C61" w:rsidP="00ED1B7A">
            <w:pPr>
              <w:jc w:val="center"/>
              <w:rPr>
                <w:b/>
                <w:bCs/>
                <w:iCs/>
                <w:snapToGrid w:val="0"/>
                <w:szCs w:val="24"/>
              </w:rPr>
            </w:pPr>
          </w:p>
        </w:tc>
        <w:tc>
          <w:tcPr>
            <w:tcW w:w="851" w:type="dxa"/>
            <w:tcBorders>
              <w:top w:val="nil"/>
              <w:left w:val="nil"/>
              <w:bottom w:val="nil"/>
              <w:right w:val="nil"/>
            </w:tcBorders>
          </w:tcPr>
          <w:p w14:paraId="1E6BE36D" w14:textId="3782D7C6" w:rsidR="00820C61" w:rsidRDefault="00820C61" w:rsidP="00A26C4C">
            <w:pPr>
              <w:jc w:val="both"/>
              <w:rPr>
                <w:szCs w:val="20"/>
              </w:rPr>
            </w:pPr>
            <w:r>
              <w:rPr>
                <w:szCs w:val="20"/>
              </w:rPr>
              <w:t>vardu</w:t>
            </w:r>
          </w:p>
        </w:tc>
      </w:tr>
      <w:tr w:rsidR="00820C61" w14:paraId="27989A21" w14:textId="77777777" w:rsidTr="00820C61">
        <w:tc>
          <w:tcPr>
            <w:tcW w:w="8897" w:type="dxa"/>
            <w:gridSpan w:val="3"/>
            <w:tcBorders>
              <w:top w:val="single" w:sz="4" w:space="0" w:color="auto"/>
              <w:left w:val="nil"/>
              <w:bottom w:val="nil"/>
              <w:right w:val="nil"/>
            </w:tcBorders>
          </w:tcPr>
          <w:p w14:paraId="7C0B4E3D" w14:textId="24E945A3" w:rsidR="00820C61" w:rsidRPr="00293933" w:rsidRDefault="00820C61" w:rsidP="00820C61">
            <w:pPr>
              <w:rPr>
                <w:iCs/>
                <w:snapToGrid w:val="0"/>
                <w:sz w:val="20"/>
              </w:rPr>
            </w:pPr>
            <w:r w:rsidRPr="00820C61">
              <w:rPr>
                <w:iCs/>
                <w:snapToGrid w:val="0"/>
                <w:sz w:val="20"/>
              </w:rPr>
              <w:t xml:space="preserve">                                   (pareiškėjo pavadinimas)</w:t>
            </w:r>
          </w:p>
        </w:tc>
        <w:tc>
          <w:tcPr>
            <w:tcW w:w="851" w:type="dxa"/>
            <w:tcBorders>
              <w:top w:val="nil"/>
              <w:left w:val="nil"/>
              <w:bottom w:val="nil"/>
              <w:right w:val="nil"/>
            </w:tcBorders>
          </w:tcPr>
          <w:p w14:paraId="58C563F5" w14:textId="319C8FB0" w:rsidR="00820C61" w:rsidRDefault="00820C61" w:rsidP="00A26C4C">
            <w:pPr>
              <w:jc w:val="both"/>
              <w:rPr>
                <w:szCs w:val="20"/>
              </w:rPr>
            </w:pPr>
          </w:p>
        </w:tc>
      </w:tr>
    </w:tbl>
    <w:p w14:paraId="4A44191A" w14:textId="77777777" w:rsidR="00A26C4C" w:rsidRDefault="00A26C4C" w:rsidP="00A26C4C">
      <w:pPr>
        <w:jc w:val="both"/>
        <w:rPr>
          <w:szCs w:val="20"/>
        </w:rPr>
      </w:pPr>
    </w:p>
    <w:p w14:paraId="03A05EDF" w14:textId="29068637" w:rsidR="00B813E5" w:rsidRPr="00872302" w:rsidRDefault="00820C61" w:rsidP="00B813E5">
      <w:pPr>
        <w:jc w:val="both"/>
        <w:rPr>
          <w:szCs w:val="20"/>
        </w:rPr>
      </w:pPr>
      <w:r w:rsidRPr="00872302">
        <w:rPr>
          <w:szCs w:val="20"/>
        </w:rPr>
        <w:t xml:space="preserve">patvirtinu, kad nėra toliau </w:t>
      </w:r>
      <w:r w:rsidR="00B813E5" w:rsidRPr="00872302">
        <w:rPr>
          <w:szCs w:val="20"/>
        </w:rPr>
        <w:t>nurodytų aplinkybių:</w:t>
      </w:r>
    </w:p>
    <w:p w14:paraId="3A644490" w14:textId="77777777" w:rsidR="00B813E5" w:rsidRPr="00872302" w:rsidRDefault="00B813E5" w:rsidP="00B813E5">
      <w:pPr>
        <w:jc w:val="both"/>
        <w:rPr>
          <w:szCs w:val="20"/>
        </w:rPr>
      </w:pPr>
    </w:p>
    <w:p w14:paraId="33A720F4" w14:textId="77777777" w:rsidR="00B813E5" w:rsidRPr="00872302" w:rsidRDefault="00B813E5" w:rsidP="00B813E5">
      <w:pPr>
        <w:tabs>
          <w:tab w:val="left" w:pos="643"/>
        </w:tabs>
        <w:ind w:firstLine="1134"/>
        <w:jc w:val="both"/>
        <w:rPr>
          <w:rFonts w:eastAsia="Times New Roman"/>
          <w:color w:val="000000"/>
          <w:szCs w:val="20"/>
          <w:lang w:eastAsia="lt-LT"/>
        </w:rPr>
      </w:pPr>
      <w:bookmarkStart w:id="0" w:name="part_bcb79f480568461986ae1e403915897f"/>
      <w:bookmarkEnd w:id="0"/>
      <w:r w:rsidRPr="00872302">
        <w:rPr>
          <w:rFonts w:eastAsia="Times New Roman"/>
          <w:color w:val="000000"/>
          <w:szCs w:val="20"/>
          <w:lang w:eastAsia="ja-JP"/>
        </w:rPr>
        <w:t xml:space="preserve">1. </w:t>
      </w:r>
      <w:r w:rsidRPr="00872302">
        <w:rPr>
          <w:rFonts w:eastAsia="Times New Roman"/>
          <w:color w:val="000000"/>
          <w:szCs w:val="20"/>
          <w:lang w:eastAsia="lt-LT"/>
        </w:rPr>
        <w:t>Pareiškėjas nėra sudaręs taikos sutarties su kreditoriais, sustabdęs ar apribojęs savo veiklos.</w:t>
      </w:r>
    </w:p>
    <w:p w14:paraId="2DA805E9" w14:textId="77777777" w:rsidR="00B813E5" w:rsidRPr="00872302" w:rsidRDefault="00B813E5" w:rsidP="00B813E5">
      <w:pPr>
        <w:tabs>
          <w:tab w:val="left" w:pos="514"/>
        </w:tabs>
        <w:ind w:firstLine="1134"/>
        <w:jc w:val="both"/>
        <w:rPr>
          <w:rFonts w:eastAsia="Times New Roman"/>
          <w:color w:val="000000"/>
          <w:szCs w:val="20"/>
          <w:lang w:eastAsia="lt-LT"/>
        </w:rPr>
      </w:pPr>
      <w:r w:rsidRPr="00872302">
        <w:rPr>
          <w:rFonts w:eastAsia="Times New Roman"/>
          <w:color w:val="000000"/>
          <w:szCs w:val="20"/>
          <w:lang w:eastAsia="ja-JP"/>
        </w:rPr>
        <w:t xml:space="preserve">2. Asmuo, turintis teisę veikti pareiškėjo vardu, </w:t>
      </w:r>
      <w:r w:rsidRPr="00872302">
        <w:rPr>
          <w:rFonts w:eastAsia="Times New Roman"/>
          <w:color w:val="000000"/>
          <w:szCs w:val="20"/>
        </w:rPr>
        <w:t>neturi</w:t>
      </w:r>
      <w:r w:rsidRPr="00872302">
        <w:rPr>
          <w:rFonts w:eastAsia="Times New Roman"/>
          <w:color w:val="000000"/>
          <w:szCs w:val="20"/>
          <w:lang w:eastAsia="ja-JP"/>
        </w:rPr>
        <w:t xml:space="preserve"> neišnykusio ar nepanaikinto teistumo už nusikaltimus, nurodytus Lietuvos Respublikos baudžiamojo kodekso XXXIII skyriuje (Nusikaltimai </w:t>
      </w:r>
      <w:r w:rsidRPr="00366344">
        <w:rPr>
          <w:rFonts w:eastAsia="Times New Roman"/>
          <w:color w:val="000000"/>
          <w:szCs w:val="24"/>
          <w:lang w:eastAsia="ja-JP"/>
        </w:rPr>
        <w:t xml:space="preserve">ir baudžiamieji nusižengimai </w:t>
      </w:r>
      <w:r w:rsidRPr="00872302">
        <w:rPr>
          <w:rFonts w:eastAsia="Times New Roman"/>
          <w:color w:val="000000"/>
          <w:szCs w:val="20"/>
          <w:lang w:eastAsia="ja-JP"/>
        </w:rPr>
        <w:t>valstybės tarnybai ir viešiesiems interesams),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21F78A3F" w14:textId="77777777" w:rsidR="00B813E5" w:rsidRPr="00872302" w:rsidRDefault="00B813E5" w:rsidP="00B813E5">
      <w:pPr>
        <w:ind w:firstLine="1134"/>
        <w:jc w:val="both"/>
        <w:rPr>
          <w:rFonts w:eastAsia="Times New Roman"/>
          <w:color w:val="000000"/>
          <w:szCs w:val="20"/>
          <w:lang w:eastAsia="ja-JP"/>
        </w:rPr>
      </w:pPr>
      <w:r w:rsidRPr="00872302">
        <w:rPr>
          <w:rFonts w:eastAsia="Times New Roman"/>
          <w:color w:val="000000"/>
          <w:szCs w:val="20"/>
          <w:lang w:eastAsia="ja-JP"/>
        </w:rPr>
        <w:t xml:space="preserve">3. </w:t>
      </w:r>
      <w:r w:rsidRPr="00872302">
        <w:rPr>
          <w:rFonts w:eastAsia="Times New Roman"/>
          <w:color w:val="000000"/>
          <w:szCs w:val="20"/>
          <w:lang w:eastAsia="lt-LT"/>
        </w:rPr>
        <w:t xml:space="preserve">Pareiškėjas paraiškoje arba jos prieduose nepateikė klaidinančios </w:t>
      </w:r>
      <w:r>
        <w:rPr>
          <w:rFonts w:eastAsia="Times New Roman"/>
          <w:color w:val="000000"/>
          <w:szCs w:val="20"/>
          <w:lang w:eastAsia="lt-LT"/>
        </w:rPr>
        <w:t>ir (</w:t>
      </w:r>
      <w:r w:rsidRPr="00872302">
        <w:rPr>
          <w:rFonts w:eastAsia="Times New Roman"/>
          <w:color w:val="000000"/>
          <w:szCs w:val="20"/>
          <w:lang w:eastAsia="lt-LT"/>
        </w:rPr>
        <w:t>ar</w:t>
      </w:r>
      <w:r>
        <w:rPr>
          <w:rFonts w:eastAsia="Times New Roman"/>
          <w:color w:val="000000"/>
          <w:szCs w:val="20"/>
          <w:lang w:eastAsia="lt-LT"/>
        </w:rPr>
        <w:t>)</w:t>
      </w:r>
      <w:r w:rsidRPr="00872302">
        <w:rPr>
          <w:rFonts w:eastAsia="Times New Roman"/>
          <w:color w:val="000000"/>
          <w:szCs w:val="20"/>
          <w:lang w:eastAsia="lt-LT"/>
        </w:rPr>
        <w:t xml:space="preserve"> melagingos informacijos.</w:t>
      </w:r>
    </w:p>
    <w:p w14:paraId="307F5B1E" w14:textId="77777777" w:rsidR="00B813E5" w:rsidRPr="00872302" w:rsidRDefault="00B813E5" w:rsidP="00B813E5">
      <w:pPr>
        <w:tabs>
          <w:tab w:val="left" w:pos="754"/>
        </w:tabs>
        <w:ind w:firstLine="1134"/>
        <w:jc w:val="both"/>
        <w:rPr>
          <w:rFonts w:eastAsia="Times New Roman"/>
          <w:color w:val="000000"/>
          <w:spacing w:val="-2"/>
          <w:szCs w:val="20"/>
        </w:rPr>
      </w:pPr>
      <w:r w:rsidRPr="00872302">
        <w:rPr>
          <w:rFonts w:eastAsia="Times New Roman"/>
          <w:color w:val="000000"/>
          <w:szCs w:val="20"/>
          <w:lang w:eastAsia="ja-JP"/>
        </w:rPr>
        <w:t xml:space="preserve">4. </w:t>
      </w:r>
      <w:r w:rsidRPr="00872302">
        <w:rPr>
          <w:rFonts w:eastAsia="Times New Roman"/>
          <w:color w:val="000000"/>
          <w:szCs w:val="20"/>
          <w:lang w:eastAsia="lt-LT"/>
        </w:rPr>
        <w:t xml:space="preserve">Pareiškėjas per pastaruosius trejus metus iki paraiškos pateikimo </w:t>
      </w:r>
      <w:r>
        <w:rPr>
          <w:rFonts w:eastAsia="Times New Roman"/>
          <w:color w:val="000000"/>
          <w:szCs w:val="20"/>
          <w:lang w:eastAsia="lt-LT"/>
        </w:rPr>
        <w:t>Druskininkų savivaldybės administracij</w:t>
      </w:r>
      <w:r w:rsidR="009B556D">
        <w:rPr>
          <w:rFonts w:eastAsia="Times New Roman"/>
          <w:color w:val="000000"/>
          <w:szCs w:val="20"/>
          <w:lang w:eastAsia="lt-LT"/>
        </w:rPr>
        <w:t>ai</w:t>
      </w:r>
      <w:r w:rsidRPr="00872302">
        <w:rPr>
          <w:rFonts w:eastAsia="Times New Roman"/>
          <w:color w:val="000000"/>
          <w:szCs w:val="20"/>
          <w:lang w:eastAsia="lt-LT"/>
        </w:rPr>
        <w:t xml:space="preserve"> (toliau – </w:t>
      </w:r>
      <w:r>
        <w:rPr>
          <w:rFonts w:eastAsia="Times New Roman"/>
          <w:color w:val="000000"/>
          <w:szCs w:val="20"/>
          <w:lang w:eastAsia="lt-LT"/>
        </w:rPr>
        <w:t>Savivaldybės administracija</w:t>
      </w:r>
      <w:r w:rsidRPr="00872302">
        <w:rPr>
          <w:rFonts w:eastAsia="Times New Roman"/>
          <w:color w:val="000000"/>
          <w:szCs w:val="20"/>
          <w:lang w:eastAsia="lt-LT"/>
        </w:rPr>
        <w:t xml:space="preserve">) dienos nebandė gauti konfidencialios informacijos arba daryti įtakos </w:t>
      </w:r>
      <w:r>
        <w:rPr>
          <w:rFonts w:eastAsia="Times New Roman"/>
          <w:color w:val="000000"/>
          <w:szCs w:val="20"/>
          <w:lang w:eastAsia="lt-LT"/>
        </w:rPr>
        <w:t>Savivaldybės administracijos</w:t>
      </w:r>
      <w:r w:rsidRPr="00872302">
        <w:rPr>
          <w:rFonts w:eastAsia="Times New Roman"/>
          <w:color w:val="000000"/>
          <w:szCs w:val="20"/>
          <w:lang w:eastAsia="lt-LT"/>
        </w:rPr>
        <w:t xml:space="preserve"> valstybės tarnautojams ir (ar) darbuotojams, </w:t>
      </w:r>
      <w:r w:rsidRPr="00872302">
        <w:rPr>
          <w:rFonts w:eastAsia="Times New Roman"/>
          <w:color w:val="000000"/>
          <w:szCs w:val="20"/>
        </w:rPr>
        <w:t>dirbantiems pagal darbo sutartis</w:t>
      </w:r>
      <w:r>
        <w:rPr>
          <w:rFonts w:eastAsia="Times New Roman"/>
          <w:color w:val="000000"/>
          <w:szCs w:val="20"/>
        </w:rPr>
        <w:t xml:space="preserve">, </w:t>
      </w:r>
      <w:r w:rsidRPr="00872302">
        <w:rPr>
          <w:rFonts w:eastAsia="Times New Roman"/>
          <w:color w:val="000000"/>
          <w:spacing w:val="-2"/>
          <w:szCs w:val="20"/>
        </w:rPr>
        <w:t>komisij</w:t>
      </w:r>
      <w:r w:rsidR="009B556D">
        <w:rPr>
          <w:rFonts w:eastAsia="Times New Roman"/>
          <w:color w:val="000000"/>
          <w:spacing w:val="-2"/>
          <w:szCs w:val="20"/>
        </w:rPr>
        <w:t>ų</w:t>
      </w:r>
      <w:r w:rsidRPr="00872302">
        <w:rPr>
          <w:rFonts w:eastAsia="Times New Roman"/>
          <w:color w:val="000000"/>
          <w:spacing w:val="-2"/>
          <w:szCs w:val="20"/>
        </w:rPr>
        <w:t xml:space="preserve"> nariams.</w:t>
      </w:r>
      <w:r w:rsidRPr="00872302">
        <w:rPr>
          <w:rFonts w:eastAsia="Times New Roman"/>
          <w:color w:val="000000"/>
          <w:szCs w:val="20"/>
          <w:lang w:eastAsia="lt-LT"/>
        </w:rPr>
        <w:t xml:space="preserve"> </w:t>
      </w:r>
    </w:p>
    <w:p w14:paraId="20D76BA3" w14:textId="77777777" w:rsidR="00B813E5" w:rsidRPr="00872302" w:rsidRDefault="00B813E5" w:rsidP="00B813E5">
      <w:pPr>
        <w:tabs>
          <w:tab w:val="left" w:pos="754"/>
        </w:tabs>
        <w:ind w:firstLine="1134"/>
        <w:jc w:val="both"/>
        <w:rPr>
          <w:rFonts w:eastAsia="Times New Roman"/>
          <w:color w:val="000000"/>
          <w:szCs w:val="20"/>
          <w:lang w:eastAsia="lt-LT"/>
        </w:rPr>
      </w:pPr>
      <w:r w:rsidRPr="00872302">
        <w:rPr>
          <w:rFonts w:eastAsia="Times New Roman"/>
          <w:color w:val="000000"/>
          <w:szCs w:val="20"/>
          <w:lang w:eastAsia="lt-LT"/>
        </w:rPr>
        <w:t xml:space="preserve">5. Pareiškėjas yra atsiskaitęs už ankstesniais metais iš </w:t>
      </w:r>
      <w:r>
        <w:rPr>
          <w:rFonts w:eastAsia="Times New Roman"/>
          <w:color w:val="000000"/>
          <w:szCs w:val="20"/>
          <w:lang w:eastAsia="lt-LT"/>
        </w:rPr>
        <w:t>Druskininkų savivaldybės biudžeto</w:t>
      </w:r>
      <w:r w:rsidRPr="00872302">
        <w:rPr>
          <w:rFonts w:eastAsia="Times New Roman"/>
          <w:color w:val="000000"/>
          <w:szCs w:val="20"/>
          <w:lang w:eastAsia="lt-LT"/>
        </w:rPr>
        <w:t xml:space="preserve"> gautų lėšų panaudojimą</w:t>
      </w:r>
      <w:r>
        <w:rPr>
          <w:rFonts w:eastAsia="Times New Roman"/>
          <w:color w:val="000000"/>
          <w:szCs w:val="20"/>
          <w:lang w:eastAsia="lt-LT"/>
        </w:rPr>
        <w:t>.</w:t>
      </w:r>
    </w:p>
    <w:p w14:paraId="0349089C" w14:textId="77777777" w:rsidR="00B813E5" w:rsidRPr="00872302" w:rsidRDefault="00B813E5" w:rsidP="00B813E5">
      <w:pPr>
        <w:tabs>
          <w:tab w:val="left" w:pos="754"/>
        </w:tabs>
        <w:ind w:firstLine="1134"/>
        <w:jc w:val="both"/>
        <w:rPr>
          <w:rFonts w:eastAsia="Times New Roman"/>
          <w:color w:val="000000"/>
          <w:szCs w:val="20"/>
          <w:lang w:eastAsia="lt-LT"/>
        </w:rPr>
      </w:pPr>
      <w:r>
        <w:rPr>
          <w:rFonts w:eastAsia="Times New Roman"/>
          <w:color w:val="000000"/>
          <w:szCs w:val="20"/>
          <w:lang w:eastAsia="ja-JP"/>
        </w:rPr>
        <w:t xml:space="preserve">6. </w:t>
      </w:r>
      <w:r>
        <w:rPr>
          <w:rFonts w:eastAsia="Times New Roman"/>
          <w:color w:val="000000"/>
          <w:szCs w:val="20"/>
          <w:lang w:eastAsia="lt-LT"/>
        </w:rPr>
        <w:t>P</w:t>
      </w:r>
      <w:r w:rsidRPr="00872302">
        <w:rPr>
          <w:rFonts w:eastAsia="Times New Roman"/>
          <w:color w:val="000000"/>
          <w:szCs w:val="20"/>
          <w:lang w:eastAsia="lt-LT"/>
        </w:rPr>
        <w:t xml:space="preserve">areiškėjas turi </w:t>
      </w:r>
      <w:r w:rsidR="009B556D">
        <w:rPr>
          <w:rFonts w:eastAsia="Times New Roman"/>
          <w:color w:val="000000"/>
          <w:szCs w:val="20"/>
          <w:lang w:eastAsia="lt-LT"/>
        </w:rPr>
        <w:t>Socialinės veiklos projektų finansavimo konkurso nuostatų</w:t>
      </w:r>
      <w:r w:rsidRPr="00872302">
        <w:rPr>
          <w:rFonts w:eastAsia="Times New Roman"/>
          <w:color w:val="000000"/>
          <w:szCs w:val="20"/>
          <w:lang w:eastAsia="lt-LT"/>
        </w:rPr>
        <w:t xml:space="preserve"> nustatytus reikalavimus atitinkančių reikalingų žmogiškųjų išteklių ir tinkamų administracinių gebėjimų projektui įgyvendinti.</w:t>
      </w:r>
    </w:p>
    <w:p w14:paraId="23DC0B96" w14:textId="77777777" w:rsidR="00B813E5" w:rsidRPr="00872302" w:rsidRDefault="00B813E5" w:rsidP="00B813E5">
      <w:pPr>
        <w:ind w:firstLine="1134"/>
        <w:jc w:val="both"/>
        <w:rPr>
          <w:szCs w:val="20"/>
        </w:rPr>
      </w:pPr>
      <w:r w:rsidRPr="00872302">
        <w:rPr>
          <w:szCs w:val="20"/>
        </w:rPr>
        <w:t xml:space="preserve">Man yra žinoma, kad, šioje deklaracijoje nurodžius klaidinančią </w:t>
      </w:r>
      <w:r>
        <w:rPr>
          <w:szCs w:val="20"/>
        </w:rPr>
        <w:t>ir (</w:t>
      </w:r>
      <w:r w:rsidRPr="00872302">
        <w:rPr>
          <w:szCs w:val="20"/>
        </w:rPr>
        <w:t>ar</w:t>
      </w:r>
      <w:r>
        <w:rPr>
          <w:szCs w:val="20"/>
        </w:rPr>
        <w:t>)</w:t>
      </w:r>
      <w:r w:rsidRPr="00872302">
        <w:rPr>
          <w:szCs w:val="20"/>
        </w:rPr>
        <w:t xml:space="preserve"> melagingą infor</w:t>
      </w:r>
      <w:r>
        <w:rPr>
          <w:szCs w:val="20"/>
        </w:rPr>
        <w:t xml:space="preserve">maciją, </w:t>
      </w:r>
      <w:r w:rsidRPr="00872302">
        <w:rPr>
          <w:szCs w:val="20"/>
        </w:rPr>
        <w:t xml:space="preserve">sudaryta </w:t>
      </w:r>
      <w:r w:rsidR="009B556D">
        <w:rPr>
          <w:szCs w:val="20"/>
        </w:rPr>
        <w:t>Savivaldybės</w:t>
      </w:r>
      <w:r w:rsidRPr="00872302">
        <w:rPr>
          <w:szCs w:val="20"/>
        </w:rPr>
        <w:t xml:space="preserve"> biudžeto lėšų naudojimo sutartis bus vienašališkai nutraukta.</w:t>
      </w:r>
    </w:p>
    <w:p w14:paraId="4BB534D6" w14:textId="77777777" w:rsidR="00B813E5" w:rsidRPr="00872302" w:rsidRDefault="00B813E5" w:rsidP="00B813E5">
      <w:pPr>
        <w:ind w:firstLine="1134"/>
        <w:jc w:val="both"/>
        <w:rPr>
          <w:rFonts w:eastAsia="Times New Roman"/>
          <w:color w:val="000000"/>
          <w:szCs w:val="20"/>
          <w:lang w:eastAsia="lt-LT"/>
        </w:rPr>
      </w:pPr>
      <w:r w:rsidRPr="00872302">
        <w:rPr>
          <w:szCs w:val="20"/>
        </w:rPr>
        <w:t xml:space="preserve">Patvirtinu, kad </w:t>
      </w:r>
      <w:r w:rsidRPr="00872302">
        <w:rPr>
          <w:rFonts w:eastAsia="Times New Roman"/>
          <w:color w:val="000000"/>
          <w:szCs w:val="20"/>
          <w:lang w:eastAsia="lt-LT"/>
        </w:rPr>
        <w:t>kartu su paraiška pateikti dokumentai, dokumentų užsienio kalba vertimai yra tikri.</w:t>
      </w:r>
    </w:p>
    <w:p w14:paraId="01B8E132" w14:textId="77777777" w:rsidR="00B813E5" w:rsidRDefault="00B813E5" w:rsidP="00B813E5">
      <w:pPr>
        <w:ind w:firstLine="1134"/>
        <w:jc w:val="both"/>
        <w:rPr>
          <w:szCs w:val="20"/>
        </w:rPr>
      </w:pPr>
    </w:p>
    <w:p w14:paraId="0481F059" w14:textId="77777777" w:rsidR="00B813E5" w:rsidRDefault="00B813E5" w:rsidP="001E4C6C">
      <w:pPr>
        <w:jc w:val="both"/>
        <w:rPr>
          <w:szCs w:val="24"/>
          <w:lang w:eastAsia="lt-LT"/>
        </w:rPr>
      </w:pPr>
    </w:p>
    <w:p w14:paraId="17013966" w14:textId="77777777" w:rsidR="004678F7" w:rsidRDefault="004678F7" w:rsidP="004678F7">
      <w:pPr>
        <w:ind w:firstLine="3828"/>
        <w:rPr>
          <w:rFonts w:eastAsia="Times New Roman"/>
          <w:szCs w:val="24"/>
        </w:rPr>
      </w:pPr>
    </w:p>
    <w:tbl>
      <w:tblPr>
        <w:tblStyle w:val="Lentelstinklelis"/>
        <w:tblW w:w="9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26"/>
        <w:gridCol w:w="1842"/>
        <w:gridCol w:w="438"/>
        <w:gridCol w:w="3119"/>
      </w:tblGrid>
      <w:tr w:rsidR="004678F7" w14:paraId="05D72499" w14:textId="77777777" w:rsidTr="00350A8B">
        <w:tc>
          <w:tcPr>
            <w:tcW w:w="3794" w:type="dxa"/>
            <w:tcBorders>
              <w:bottom w:val="single" w:sz="4" w:space="0" w:color="auto"/>
            </w:tcBorders>
          </w:tcPr>
          <w:p w14:paraId="2503AAA4" w14:textId="2EEA2C6E" w:rsidR="004678F7" w:rsidRDefault="004678F7" w:rsidP="00350A8B">
            <w:pPr>
              <w:rPr>
                <w:rFonts w:eastAsia="Times New Roman"/>
                <w:szCs w:val="24"/>
              </w:rPr>
            </w:pPr>
          </w:p>
        </w:tc>
        <w:tc>
          <w:tcPr>
            <w:tcW w:w="426" w:type="dxa"/>
          </w:tcPr>
          <w:p w14:paraId="18B60BFB" w14:textId="77777777" w:rsidR="004678F7" w:rsidRDefault="004678F7" w:rsidP="00350A8B">
            <w:pPr>
              <w:rPr>
                <w:rFonts w:eastAsia="Times New Roman"/>
                <w:szCs w:val="24"/>
              </w:rPr>
            </w:pPr>
          </w:p>
        </w:tc>
        <w:tc>
          <w:tcPr>
            <w:tcW w:w="1842" w:type="dxa"/>
            <w:tcBorders>
              <w:bottom w:val="single" w:sz="4" w:space="0" w:color="auto"/>
            </w:tcBorders>
          </w:tcPr>
          <w:p w14:paraId="1AF64AB7" w14:textId="77777777" w:rsidR="004678F7" w:rsidRDefault="004678F7" w:rsidP="00350A8B">
            <w:pPr>
              <w:rPr>
                <w:rFonts w:eastAsia="Times New Roman"/>
                <w:szCs w:val="24"/>
              </w:rPr>
            </w:pPr>
          </w:p>
        </w:tc>
        <w:tc>
          <w:tcPr>
            <w:tcW w:w="438" w:type="dxa"/>
          </w:tcPr>
          <w:p w14:paraId="759D2099" w14:textId="77777777" w:rsidR="004678F7" w:rsidRDefault="004678F7" w:rsidP="00350A8B">
            <w:pPr>
              <w:rPr>
                <w:rFonts w:eastAsia="Times New Roman"/>
                <w:szCs w:val="24"/>
              </w:rPr>
            </w:pPr>
          </w:p>
        </w:tc>
        <w:tc>
          <w:tcPr>
            <w:tcW w:w="3119" w:type="dxa"/>
            <w:tcBorders>
              <w:bottom w:val="single" w:sz="4" w:space="0" w:color="auto"/>
            </w:tcBorders>
          </w:tcPr>
          <w:p w14:paraId="27F890C9" w14:textId="77777777" w:rsidR="004678F7" w:rsidRDefault="004678F7" w:rsidP="00350A8B">
            <w:pPr>
              <w:rPr>
                <w:rFonts w:eastAsia="Times New Roman"/>
                <w:szCs w:val="24"/>
              </w:rPr>
            </w:pPr>
          </w:p>
        </w:tc>
      </w:tr>
      <w:tr w:rsidR="004678F7" w:rsidRPr="00C646C2" w14:paraId="201C9AFA" w14:textId="77777777" w:rsidTr="00350A8B">
        <w:tc>
          <w:tcPr>
            <w:tcW w:w="3794" w:type="dxa"/>
            <w:tcBorders>
              <w:top w:val="single" w:sz="4" w:space="0" w:color="auto"/>
            </w:tcBorders>
          </w:tcPr>
          <w:p w14:paraId="29A3B030" w14:textId="6D563248" w:rsidR="004678F7" w:rsidRPr="00C646C2" w:rsidRDefault="004678F7" w:rsidP="00350A8B">
            <w:pPr>
              <w:jc w:val="center"/>
              <w:rPr>
                <w:rFonts w:eastAsia="Times New Roman"/>
                <w:sz w:val="20"/>
                <w:szCs w:val="20"/>
              </w:rPr>
            </w:pPr>
            <w:r w:rsidRPr="00C646C2">
              <w:rPr>
                <w:rFonts w:eastAsia="Times New Roman"/>
                <w:sz w:val="20"/>
                <w:szCs w:val="20"/>
              </w:rPr>
              <w:t>(</w:t>
            </w:r>
            <w:r w:rsidRPr="004678F7">
              <w:rPr>
                <w:rFonts w:eastAsia="Times New Roman"/>
                <w:sz w:val="20"/>
                <w:szCs w:val="20"/>
              </w:rPr>
              <w:t>pareiškėjo vadovo ar jo įgalioto asmens pareigų pavadinimas</w:t>
            </w:r>
            <w:r w:rsidRPr="00C646C2">
              <w:rPr>
                <w:rFonts w:eastAsia="Times New Roman"/>
                <w:sz w:val="20"/>
                <w:szCs w:val="20"/>
              </w:rPr>
              <w:t>)</w:t>
            </w:r>
          </w:p>
        </w:tc>
        <w:tc>
          <w:tcPr>
            <w:tcW w:w="426" w:type="dxa"/>
          </w:tcPr>
          <w:p w14:paraId="07AAFA88" w14:textId="77777777" w:rsidR="004678F7" w:rsidRPr="00C646C2" w:rsidRDefault="004678F7" w:rsidP="00350A8B">
            <w:pPr>
              <w:jc w:val="center"/>
              <w:rPr>
                <w:rFonts w:eastAsia="Times New Roman"/>
                <w:sz w:val="20"/>
                <w:szCs w:val="20"/>
              </w:rPr>
            </w:pPr>
          </w:p>
        </w:tc>
        <w:tc>
          <w:tcPr>
            <w:tcW w:w="1842" w:type="dxa"/>
            <w:tcBorders>
              <w:top w:val="single" w:sz="4" w:space="0" w:color="auto"/>
            </w:tcBorders>
          </w:tcPr>
          <w:p w14:paraId="4559E5C2" w14:textId="77777777" w:rsidR="004678F7" w:rsidRPr="00C646C2" w:rsidRDefault="004678F7" w:rsidP="00350A8B">
            <w:pPr>
              <w:jc w:val="center"/>
              <w:rPr>
                <w:rFonts w:eastAsia="Times New Roman"/>
                <w:sz w:val="20"/>
                <w:szCs w:val="20"/>
              </w:rPr>
            </w:pPr>
            <w:r w:rsidRPr="00C646C2">
              <w:rPr>
                <w:rFonts w:eastAsia="Times New Roman"/>
                <w:sz w:val="20"/>
                <w:szCs w:val="20"/>
              </w:rPr>
              <w:t>(parašas)</w:t>
            </w:r>
          </w:p>
        </w:tc>
        <w:tc>
          <w:tcPr>
            <w:tcW w:w="438" w:type="dxa"/>
          </w:tcPr>
          <w:p w14:paraId="24D01FB7" w14:textId="77777777" w:rsidR="004678F7" w:rsidRPr="00C646C2" w:rsidRDefault="004678F7" w:rsidP="00350A8B">
            <w:pPr>
              <w:jc w:val="center"/>
              <w:rPr>
                <w:rFonts w:eastAsia="Times New Roman"/>
                <w:sz w:val="20"/>
                <w:szCs w:val="20"/>
              </w:rPr>
            </w:pPr>
          </w:p>
        </w:tc>
        <w:tc>
          <w:tcPr>
            <w:tcW w:w="3119" w:type="dxa"/>
            <w:tcBorders>
              <w:top w:val="single" w:sz="4" w:space="0" w:color="auto"/>
            </w:tcBorders>
          </w:tcPr>
          <w:p w14:paraId="5F5D79F5" w14:textId="77B8E3F1" w:rsidR="004678F7" w:rsidRPr="00C646C2" w:rsidRDefault="004678F7" w:rsidP="00350A8B">
            <w:pPr>
              <w:jc w:val="center"/>
              <w:rPr>
                <w:rFonts w:eastAsia="Times New Roman"/>
                <w:sz w:val="20"/>
                <w:szCs w:val="20"/>
              </w:rPr>
            </w:pPr>
            <w:r w:rsidRPr="00C646C2">
              <w:rPr>
                <w:rFonts w:eastAsia="Times New Roman"/>
                <w:sz w:val="20"/>
                <w:szCs w:val="20"/>
              </w:rPr>
              <w:t>(</w:t>
            </w:r>
            <w:r>
              <w:rPr>
                <w:rFonts w:eastAsia="Times New Roman"/>
                <w:sz w:val="20"/>
                <w:szCs w:val="20"/>
              </w:rPr>
              <w:t>v</w:t>
            </w:r>
            <w:r w:rsidRPr="00C646C2">
              <w:rPr>
                <w:rFonts w:eastAsia="Times New Roman"/>
                <w:sz w:val="20"/>
                <w:szCs w:val="20"/>
              </w:rPr>
              <w:t>ardas, pavardė)</w:t>
            </w:r>
          </w:p>
        </w:tc>
      </w:tr>
      <w:tr w:rsidR="004678F7" w14:paraId="396F45E6" w14:textId="77777777" w:rsidTr="00350A8B">
        <w:tc>
          <w:tcPr>
            <w:tcW w:w="3794" w:type="dxa"/>
          </w:tcPr>
          <w:p w14:paraId="04721CAD" w14:textId="77777777" w:rsidR="004678F7" w:rsidRPr="00AC2F36" w:rsidRDefault="004678F7" w:rsidP="00350A8B">
            <w:pPr>
              <w:jc w:val="right"/>
              <w:rPr>
                <w:rFonts w:eastAsia="Times New Roman"/>
                <w:sz w:val="19"/>
                <w:szCs w:val="19"/>
              </w:rPr>
            </w:pPr>
            <w:r w:rsidRPr="00AC2F36">
              <w:rPr>
                <w:rFonts w:eastAsia="Times New Roman"/>
                <w:sz w:val="19"/>
                <w:szCs w:val="19"/>
              </w:rPr>
              <w:t>A.V</w:t>
            </w:r>
          </w:p>
        </w:tc>
        <w:tc>
          <w:tcPr>
            <w:tcW w:w="426" w:type="dxa"/>
          </w:tcPr>
          <w:p w14:paraId="28C2C0A3" w14:textId="77777777" w:rsidR="004678F7" w:rsidRDefault="004678F7" w:rsidP="00350A8B">
            <w:pPr>
              <w:rPr>
                <w:rFonts w:eastAsia="Times New Roman"/>
                <w:szCs w:val="24"/>
              </w:rPr>
            </w:pPr>
          </w:p>
        </w:tc>
        <w:tc>
          <w:tcPr>
            <w:tcW w:w="1842" w:type="dxa"/>
          </w:tcPr>
          <w:p w14:paraId="5264F200" w14:textId="77777777" w:rsidR="004678F7" w:rsidRDefault="004678F7" w:rsidP="00350A8B">
            <w:pPr>
              <w:rPr>
                <w:rFonts w:eastAsia="Times New Roman"/>
                <w:szCs w:val="24"/>
              </w:rPr>
            </w:pPr>
          </w:p>
        </w:tc>
        <w:tc>
          <w:tcPr>
            <w:tcW w:w="438" w:type="dxa"/>
          </w:tcPr>
          <w:p w14:paraId="05A4BA1A" w14:textId="77777777" w:rsidR="004678F7" w:rsidRDefault="004678F7" w:rsidP="00350A8B">
            <w:pPr>
              <w:rPr>
                <w:rFonts w:eastAsia="Times New Roman"/>
                <w:szCs w:val="24"/>
              </w:rPr>
            </w:pPr>
          </w:p>
        </w:tc>
        <w:tc>
          <w:tcPr>
            <w:tcW w:w="3119" w:type="dxa"/>
          </w:tcPr>
          <w:p w14:paraId="1B843198" w14:textId="77777777" w:rsidR="004678F7" w:rsidRDefault="004678F7" w:rsidP="00350A8B">
            <w:pPr>
              <w:rPr>
                <w:rFonts w:eastAsia="Times New Roman"/>
                <w:szCs w:val="24"/>
              </w:rPr>
            </w:pPr>
          </w:p>
        </w:tc>
      </w:tr>
    </w:tbl>
    <w:p w14:paraId="7CD94C70" w14:textId="77777777" w:rsidR="004678F7" w:rsidRDefault="004678F7" w:rsidP="004678F7">
      <w:pPr>
        <w:ind w:firstLine="3828"/>
        <w:rPr>
          <w:rFonts w:eastAsia="Times New Roman"/>
          <w:szCs w:val="24"/>
        </w:rPr>
      </w:pPr>
    </w:p>
    <w:p w14:paraId="37565442" w14:textId="77777777" w:rsidR="004678F7" w:rsidRDefault="004678F7" w:rsidP="004678F7">
      <w:pPr>
        <w:ind w:firstLine="3828"/>
        <w:rPr>
          <w:rFonts w:eastAsia="Times New Roman"/>
          <w:szCs w:val="24"/>
        </w:rPr>
      </w:pPr>
    </w:p>
    <w:p w14:paraId="07EE32D8" w14:textId="77777777" w:rsidR="004043AD" w:rsidRDefault="004043AD" w:rsidP="004043AD">
      <w:pPr>
        <w:ind w:firstLine="3828"/>
        <w:rPr>
          <w:rFonts w:eastAsia="Times New Roman"/>
          <w:szCs w:val="24"/>
        </w:rPr>
      </w:pPr>
    </w:p>
    <w:sectPr w:rsidR="004043AD" w:rsidSect="0079365D">
      <w:headerReference w:type="default" r:id="rId8"/>
      <w:footerReference w:type="default" r:id="rId9"/>
      <w:pgSz w:w="11906" w:h="16838"/>
      <w:pgMar w:top="993" w:right="567" w:bottom="1134" w:left="1701" w:header="709" w:footer="2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FDA4" w14:textId="77777777" w:rsidR="00C3263E" w:rsidRDefault="00C3263E">
      <w:r>
        <w:separator/>
      </w:r>
    </w:p>
  </w:endnote>
  <w:endnote w:type="continuationSeparator" w:id="0">
    <w:p w14:paraId="212F8B8E" w14:textId="77777777" w:rsidR="00C3263E" w:rsidRDefault="00C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11FD" w14:textId="77777777" w:rsidR="00B925E8" w:rsidRDefault="00B925E8">
    <w:pPr>
      <w:tabs>
        <w:tab w:val="center" w:pos="4819"/>
        <w:tab w:val="right" w:pos="9638"/>
      </w:tabs>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F0B38" w14:textId="77777777" w:rsidR="00C3263E" w:rsidRDefault="00C3263E">
      <w:r>
        <w:separator/>
      </w:r>
    </w:p>
  </w:footnote>
  <w:footnote w:type="continuationSeparator" w:id="0">
    <w:p w14:paraId="1DED6856" w14:textId="77777777" w:rsidR="00C3263E" w:rsidRDefault="00C3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75E2" w14:textId="77777777" w:rsidR="00B925E8" w:rsidRDefault="00B925E8">
    <w:pPr>
      <w:pStyle w:val="Antrats"/>
      <w:jc w:val="center"/>
    </w:pPr>
  </w:p>
  <w:p w14:paraId="16123DD0" w14:textId="77777777" w:rsidR="00B925E8" w:rsidRDefault="00B925E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B7D05"/>
    <w:multiLevelType w:val="hybridMultilevel"/>
    <w:tmpl w:val="7AA81CCE"/>
    <w:lvl w:ilvl="0" w:tplc="1A06B920">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573837FC"/>
    <w:multiLevelType w:val="hybridMultilevel"/>
    <w:tmpl w:val="970E8F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3116206"/>
    <w:multiLevelType w:val="hybridMultilevel"/>
    <w:tmpl w:val="490A8A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41403682">
    <w:abstractNumId w:val="0"/>
  </w:num>
  <w:num w:numId="2" w16cid:durableId="1912425607">
    <w:abstractNumId w:val="2"/>
  </w:num>
  <w:num w:numId="3" w16cid:durableId="79405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391"/>
    <w:rsid w:val="000077CA"/>
    <w:rsid w:val="00015163"/>
    <w:rsid w:val="00033292"/>
    <w:rsid w:val="00035EB1"/>
    <w:rsid w:val="0003761C"/>
    <w:rsid w:val="00053625"/>
    <w:rsid w:val="0005697F"/>
    <w:rsid w:val="00061B85"/>
    <w:rsid w:val="00077054"/>
    <w:rsid w:val="00084805"/>
    <w:rsid w:val="000A1D7F"/>
    <w:rsid w:val="000C156C"/>
    <w:rsid w:val="000C7446"/>
    <w:rsid w:val="000D2056"/>
    <w:rsid w:val="000D591C"/>
    <w:rsid w:val="000D6428"/>
    <w:rsid w:val="000F1C51"/>
    <w:rsid w:val="000F7432"/>
    <w:rsid w:val="00111700"/>
    <w:rsid w:val="00131D9C"/>
    <w:rsid w:val="0013460C"/>
    <w:rsid w:val="001346E2"/>
    <w:rsid w:val="00137AE7"/>
    <w:rsid w:val="001510BB"/>
    <w:rsid w:val="00157B95"/>
    <w:rsid w:val="0016506B"/>
    <w:rsid w:val="001700BE"/>
    <w:rsid w:val="00172719"/>
    <w:rsid w:val="00185D25"/>
    <w:rsid w:val="001945DA"/>
    <w:rsid w:val="001A6E9E"/>
    <w:rsid w:val="001B0404"/>
    <w:rsid w:val="001B5E36"/>
    <w:rsid w:val="001C45CD"/>
    <w:rsid w:val="001D0CD6"/>
    <w:rsid w:val="001D1B45"/>
    <w:rsid w:val="001D3417"/>
    <w:rsid w:val="001E4C6C"/>
    <w:rsid w:val="001E65CE"/>
    <w:rsid w:val="001F1686"/>
    <w:rsid w:val="001F7400"/>
    <w:rsid w:val="00204560"/>
    <w:rsid w:val="00205654"/>
    <w:rsid w:val="00205FB8"/>
    <w:rsid w:val="00211463"/>
    <w:rsid w:val="00211A8B"/>
    <w:rsid w:val="00220977"/>
    <w:rsid w:val="00235838"/>
    <w:rsid w:val="002372D9"/>
    <w:rsid w:val="00237C87"/>
    <w:rsid w:val="00243DD6"/>
    <w:rsid w:val="0025444E"/>
    <w:rsid w:val="002662D2"/>
    <w:rsid w:val="002877B6"/>
    <w:rsid w:val="0029439B"/>
    <w:rsid w:val="002B4727"/>
    <w:rsid w:val="002C1001"/>
    <w:rsid w:val="002D1B19"/>
    <w:rsid w:val="002D3F74"/>
    <w:rsid w:val="002E3587"/>
    <w:rsid w:val="002F095A"/>
    <w:rsid w:val="002F1892"/>
    <w:rsid w:val="00315132"/>
    <w:rsid w:val="0033376F"/>
    <w:rsid w:val="00340567"/>
    <w:rsid w:val="00341691"/>
    <w:rsid w:val="003548A6"/>
    <w:rsid w:val="003605AC"/>
    <w:rsid w:val="00361430"/>
    <w:rsid w:val="00366344"/>
    <w:rsid w:val="00366E9F"/>
    <w:rsid w:val="00375AD9"/>
    <w:rsid w:val="003827B9"/>
    <w:rsid w:val="00390A31"/>
    <w:rsid w:val="00394492"/>
    <w:rsid w:val="003A4E49"/>
    <w:rsid w:val="003B43B3"/>
    <w:rsid w:val="003E5236"/>
    <w:rsid w:val="004033F0"/>
    <w:rsid w:val="004043AD"/>
    <w:rsid w:val="00434724"/>
    <w:rsid w:val="00451945"/>
    <w:rsid w:val="00454FF8"/>
    <w:rsid w:val="004678F7"/>
    <w:rsid w:val="004732CB"/>
    <w:rsid w:val="00480555"/>
    <w:rsid w:val="00482531"/>
    <w:rsid w:val="004936B6"/>
    <w:rsid w:val="004944B0"/>
    <w:rsid w:val="004A30A0"/>
    <w:rsid w:val="004A6590"/>
    <w:rsid w:val="004A718B"/>
    <w:rsid w:val="004D49EB"/>
    <w:rsid w:val="004D6A1C"/>
    <w:rsid w:val="004F03DF"/>
    <w:rsid w:val="0050489D"/>
    <w:rsid w:val="00514C98"/>
    <w:rsid w:val="00537B87"/>
    <w:rsid w:val="00547AB2"/>
    <w:rsid w:val="00563B4B"/>
    <w:rsid w:val="0056467F"/>
    <w:rsid w:val="00597497"/>
    <w:rsid w:val="00597B7B"/>
    <w:rsid w:val="005A39C7"/>
    <w:rsid w:val="005B3550"/>
    <w:rsid w:val="005B5152"/>
    <w:rsid w:val="005D0EEB"/>
    <w:rsid w:val="005D147E"/>
    <w:rsid w:val="005D3337"/>
    <w:rsid w:val="005D380F"/>
    <w:rsid w:val="005F19AC"/>
    <w:rsid w:val="005F66EF"/>
    <w:rsid w:val="00617B90"/>
    <w:rsid w:val="00630B7B"/>
    <w:rsid w:val="00686B0F"/>
    <w:rsid w:val="00687391"/>
    <w:rsid w:val="00692920"/>
    <w:rsid w:val="00695507"/>
    <w:rsid w:val="0069562D"/>
    <w:rsid w:val="006A0063"/>
    <w:rsid w:val="006A2E9F"/>
    <w:rsid w:val="006B3AAB"/>
    <w:rsid w:val="006B6047"/>
    <w:rsid w:val="006E6221"/>
    <w:rsid w:val="006F07D0"/>
    <w:rsid w:val="006F319D"/>
    <w:rsid w:val="006F3436"/>
    <w:rsid w:val="006F5CBC"/>
    <w:rsid w:val="00706E6C"/>
    <w:rsid w:val="00707E2C"/>
    <w:rsid w:val="00710D30"/>
    <w:rsid w:val="00717DA1"/>
    <w:rsid w:val="00721EF7"/>
    <w:rsid w:val="00725C8B"/>
    <w:rsid w:val="00731B18"/>
    <w:rsid w:val="00736BA9"/>
    <w:rsid w:val="00743FD0"/>
    <w:rsid w:val="00754B56"/>
    <w:rsid w:val="007563AE"/>
    <w:rsid w:val="0076227D"/>
    <w:rsid w:val="0077733C"/>
    <w:rsid w:val="00777F57"/>
    <w:rsid w:val="007845B0"/>
    <w:rsid w:val="0079365D"/>
    <w:rsid w:val="007A147F"/>
    <w:rsid w:val="007A2620"/>
    <w:rsid w:val="007A6938"/>
    <w:rsid w:val="007B56DE"/>
    <w:rsid w:val="007D1224"/>
    <w:rsid w:val="00807018"/>
    <w:rsid w:val="00810E85"/>
    <w:rsid w:val="00815B18"/>
    <w:rsid w:val="00820C61"/>
    <w:rsid w:val="008270A5"/>
    <w:rsid w:val="008409BB"/>
    <w:rsid w:val="00842925"/>
    <w:rsid w:val="0084401C"/>
    <w:rsid w:val="008512A0"/>
    <w:rsid w:val="00866F95"/>
    <w:rsid w:val="0087360D"/>
    <w:rsid w:val="00876261"/>
    <w:rsid w:val="00880BCA"/>
    <w:rsid w:val="008A0B1D"/>
    <w:rsid w:val="008C7503"/>
    <w:rsid w:val="008D1AE4"/>
    <w:rsid w:val="008D2EDB"/>
    <w:rsid w:val="008D5497"/>
    <w:rsid w:val="008D626F"/>
    <w:rsid w:val="008F1EEC"/>
    <w:rsid w:val="008F25C7"/>
    <w:rsid w:val="008F4489"/>
    <w:rsid w:val="00917CDD"/>
    <w:rsid w:val="0092168E"/>
    <w:rsid w:val="009229A0"/>
    <w:rsid w:val="00930156"/>
    <w:rsid w:val="00937FE6"/>
    <w:rsid w:val="00951382"/>
    <w:rsid w:val="00957FBE"/>
    <w:rsid w:val="009614E8"/>
    <w:rsid w:val="0096715C"/>
    <w:rsid w:val="00967C9F"/>
    <w:rsid w:val="00970A53"/>
    <w:rsid w:val="009716CE"/>
    <w:rsid w:val="0098347D"/>
    <w:rsid w:val="00986FE2"/>
    <w:rsid w:val="00993E8F"/>
    <w:rsid w:val="009A28FA"/>
    <w:rsid w:val="009B556D"/>
    <w:rsid w:val="009B70A9"/>
    <w:rsid w:val="009D5034"/>
    <w:rsid w:val="009F44EF"/>
    <w:rsid w:val="009F6701"/>
    <w:rsid w:val="009F7CBA"/>
    <w:rsid w:val="00A03F98"/>
    <w:rsid w:val="00A059FB"/>
    <w:rsid w:val="00A12370"/>
    <w:rsid w:val="00A17569"/>
    <w:rsid w:val="00A1778C"/>
    <w:rsid w:val="00A227E5"/>
    <w:rsid w:val="00A2452E"/>
    <w:rsid w:val="00A25162"/>
    <w:rsid w:val="00A26C4C"/>
    <w:rsid w:val="00A33ACB"/>
    <w:rsid w:val="00A40794"/>
    <w:rsid w:val="00A47FBB"/>
    <w:rsid w:val="00A5055C"/>
    <w:rsid w:val="00A53F97"/>
    <w:rsid w:val="00A63F4F"/>
    <w:rsid w:val="00A71EDB"/>
    <w:rsid w:val="00A72FE5"/>
    <w:rsid w:val="00A826F2"/>
    <w:rsid w:val="00A827D2"/>
    <w:rsid w:val="00A91E7C"/>
    <w:rsid w:val="00AA5D62"/>
    <w:rsid w:val="00AA6ED6"/>
    <w:rsid w:val="00AB34FF"/>
    <w:rsid w:val="00AB5E36"/>
    <w:rsid w:val="00AC2F36"/>
    <w:rsid w:val="00AE3AE6"/>
    <w:rsid w:val="00AE624F"/>
    <w:rsid w:val="00AF6ED0"/>
    <w:rsid w:val="00B02559"/>
    <w:rsid w:val="00B04418"/>
    <w:rsid w:val="00B0508D"/>
    <w:rsid w:val="00B12D22"/>
    <w:rsid w:val="00B16E88"/>
    <w:rsid w:val="00B212A5"/>
    <w:rsid w:val="00B4334C"/>
    <w:rsid w:val="00B63CF9"/>
    <w:rsid w:val="00B65755"/>
    <w:rsid w:val="00B66488"/>
    <w:rsid w:val="00B813E5"/>
    <w:rsid w:val="00B813F1"/>
    <w:rsid w:val="00B85BEF"/>
    <w:rsid w:val="00B925E8"/>
    <w:rsid w:val="00BB06CD"/>
    <w:rsid w:val="00BB14EE"/>
    <w:rsid w:val="00BB3700"/>
    <w:rsid w:val="00BB390E"/>
    <w:rsid w:val="00BE225A"/>
    <w:rsid w:val="00BE328D"/>
    <w:rsid w:val="00BE540E"/>
    <w:rsid w:val="00BE6551"/>
    <w:rsid w:val="00BF416F"/>
    <w:rsid w:val="00C136D8"/>
    <w:rsid w:val="00C2106B"/>
    <w:rsid w:val="00C221BA"/>
    <w:rsid w:val="00C3263E"/>
    <w:rsid w:val="00C333AC"/>
    <w:rsid w:val="00C354E9"/>
    <w:rsid w:val="00C41506"/>
    <w:rsid w:val="00C576C5"/>
    <w:rsid w:val="00C60ECD"/>
    <w:rsid w:val="00C61EED"/>
    <w:rsid w:val="00C646C2"/>
    <w:rsid w:val="00C87FDF"/>
    <w:rsid w:val="00C933BC"/>
    <w:rsid w:val="00CA41D7"/>
    <w:rsid w:val="00CB519E"/>
    <w:rsid w:val="00CC6A28"/>
    <w:rsid w:val="00CD2448"/>
    <w:rsid w:val="00D503D2"/>
    <w:rsid w:val="00D52266"/>
    <w:rsid w:val="00D665EE"/>
    <w:rsid w:val="00D713D6"/>
    <w:rsid w:val="00D83DD4"/>
    <w:rsid w:val="00DB0340"/>
    <w:rsid w:val="00DB5F48"/>
    <w:rsid w:val="00DC329E"/>
    <w:rsid w:val="00DC767E"/>
    <w:rsid w:val="00DE5CBC"/>
    <w:rsid w:val="00DF2553"/>
    <w:rsid w:val="00E037B7"/>
    <w:rsid w:val="00E1683A"/>
    <w:rsid w:val="00E21130"/>
    <w:rsid w:val="00E3602B"/>
    <w:rsid w:val="00E378D9"/>
    <w:rsid w:val="00E54295"/>
    <w:rsid w:val="00E71908"/>
    <w:rsid w:val="00E80E19"/>
    <w:rsid w:val="00E873DD"/>
    <w:rsid w:val="00E91C33"/>
    <w:rsid w:val="00EA7647"/>
    <w:rsid w:val="00EB287F"/>
    <w:rsid w:val="00EB717B"/>
    <w:rsid w:val="00EC2D4C"/>
    <w:rsid w:val="00EC3A0B"/>
    <w:rsid w:val="00EC6BF1"/>
    <w:rsid w:val="00ED1B7A"/>
    <w:rsid w:val="00ED1EB1"/>
    <w:rsid w:val="00ED48F8"/>
    <w:rsid w:val="00EF7EFC"/>
    <w:rsid w:val="00F05B8C"/>
    <w:rsid w:val="00F27A37"/>
    <w:rsid w:val="00F27B8C"/>
    <w:rsid w:val="00F30B5B"/>
    <w:rsid w:val="00F53464"/>
    <w:rsid w:val="00F574E0"/>
    <w:rsid w:val="00F630FF"/>
    <w:rsid w:val="00F77EEF"/>
    <w:rsid w:val="00F829BA"/>
    <w:rsid w:val="00F94889"/>
    <w:rsid w:val="00FA1E85"/>
    <w:rsid w:val="00FA6FFA"/>
    <w:rsid w:val="00FB13CD"/>
    <w:rsid w:val="00FB4BFD"/>
    <w:rsid w:val="00FC0A50"/>
    <w:rsid w:val="00FC5CDE"/>
    <w:rsid w:val="00FD2E9E"/>
    <w:rsid w:val="00FD5EA3"/>
    <w:rsid w:val="00FE22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31D3"/>
  <w15:chartTrackingRefBased/>
  <w15:docId w15:val="{B90062F3-5B5A-4FBD-AD0B-AA68CAC2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87391"/>
    <w:rPr>
      <w:rFonts w:ascii="Times New Roman" w:hAnsi="Times New Roman"/>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87391"/>
    <w:pPr>
      <w:tabs>
        <w:tab w:val="center" w:pos="4819"/>
        <w:tab w:val="right" w:pos="9638"/>
      </w:tabs>
    </w:pPr>
    <w:rPr>
      <w:rFonts w:eastAsia="Times New Roman"/>
      <w:szCs w:val="20"/>
    </w:rPr>
  </w:style>
  <w:style w:type="character" w:customStyle="1" w:styleId="AntratsDiagrama">
    <w:name w:val="Antraštės Diagrama"/>
    <w:link w:val="Antrats"/>
    <w:uiPriority w:val="99"/>
    <w:rsid w:val="00687391"/>
    <w:rPr>
      <w:rFonts w:ascii="Times New Roman" w:eastAsia="Times New Roman" w:hAnsi="Times New Roman" w:cs="Times New Roman"/>
      <w:sz w:val="24"/>
      <w:szCs w:val="20"/>
    </w:rPr>
  </w:style>
  <w:style w:type="paragraph" w:styleId="Komentarotekstas">
    <w:name w:val="annotation text"/>
    <w:basedOn w:val="prastasis"/>
    <w:link w:val="KomentarotekstasDiagrama"/>
    <w:uiPriority w:val="99"/>
    <w:unhideWhenUsed/>
    <w:rsid w:val="00687391"/>
    <w:rPr>
      <w:sz w:val="20"/>
      <w:szCs w:val="20"/>
    </w:rPr>
  </w:style>
  <w:style w:type="character" w:customStyle="1" w:styleId="KomentarotekstasDiagrama">
    <w:name w:val="Komentaro tekstas Diagrama"/>
    <w:link w:val="Komentarotekstas"/>
    <w:uiPriority w:val="99"/>
    <w:rsid w:val="00687391"/>
    <w:rPr>
      <w:rFonts w:ascii="Times New Roman" w:eastAsia="Calibri" w:hAnsi="Times New Roman" w:cs="Times New Roman"/>
      <w:sz w:val="20"/>
      <w:szCs w:val="20"/>
    </w:rPr>
  </w:style>
  <w:style w:type="paragraph" w:styleId="Sraopastraipa">
    <w:name w:val="List Paragraph"/>
    <w:basedOn w:val="prastasis"/>
    <w:uiPriority w:val="34"/>
    <w:qFormat/>
    <w:rsid w:val="00035EB1"/>
    <w:pPr>
      <w:ind w:left="720"/>
      <w:contextualSpacing/>
    </w:pPr>
  </w:style>
  <w:style w:type="character" w:styleId="Komentaronuoroda">
    <w:name w:val="annotation reference"/>
    <w:uiPriority w:val="99"/>
    <w:semiHidden/>
    <w:unhideWhenUsed/>
    <w:rsid w:val="00035EB1"/>
    <w:rPr>
      <w:sz w:val="16"/>
      <w:szCs w:val="16"/>
    </w:rPr>
  </w:style>
  <w:style w:type="paragraph" w:styleId="Komentarotema">
    <w:name w:val="annotation subject"/>
    <w:basedOn w:val="Komentarotekstas"/>
    <w:next w:val="Komentarotekstas"/>
    <w:link w:val="KomentarotemaDiagrama"/>
    <w:uiPriority w:val="99"/>
    <w:semiHidden/>
    <w:unhideWhenUsed/>
    <w:rsid w:val="00035EB1"/>
    <w:rPr>
      <w:b/>
      <w:bCs/>
    </w:rPr>
  </w:style>
  <w:style w:type="character" w:customStyle="1" w:styleId="KomentarotemaDiagrama">
    <w:name w:val="Komentaro tema Diagrama"/>
    <w:link w:val="Komentarotema"/>
    <w:uiPriority w:val="99"/>
    <w:semiHidden/>
    <w:rsid w:val="00035EB1"/>
    <w:rPr>
      <w:rFonts w:ascii="Times New Roman" w:eastAsia="Calibri" w:hAnsi="Times New Roman" w:cs="Times New Roman"/>
      <w:b/>
      <w:bCs/>
      <w:sz w:val="20"/>
      <w:szCs w:val="20"/>
    </w:rPr>
  </w:style>
  <w:style w:type="paragraph" w:styleId="Debesliotekstas">
    <w:name w:val="Balloon Text"/>
    <w:basedOn w:val="prastasis"/>
    <w:link w:val="DebesliotekstasDiagrama"/>
    <w:uiPriority w:val="99"/>
    <w:semiHidden/>
    <w:unhideWhenUsed/>
    <w:rsid w:val="00035EB1"/>
    <w:rPr>
      <w:rFonts w:ascii="Segoe UI" w:hAnsi="Segoe UI" w:cs="Segoe UI"/>
      <w:sz w:val="18"/>
      <w:szCs w:val="18"/>
    </w:rPr>
  </w:style>
  <w:style w:type="character" w:customStyle="1" w:styleId="DebesliotekstasDiagrama">
    <w:name w:val="Debesėlio tekstas Diagrama"/>
    <w:link w:val="Debesliotekstas"/>
    <w:uiPriority w:val="99"/>
    <w:semiHidden/>
    <w:rsid w:val="00035EB1"/>
    <w:rPr>
      <w:rFonts w:ascii="Segoe UI" w:eastAsia="Calibri" w:hAnsi="Segoe UI" w:cs="Segoe UI"/>
      <w:sz w:val="18"/>
      <w:szCs w:val="18"/>
    </w:rPr>
  </w:style>
  <w:style w:type="character" w:styleId="Hipersaitas">
    <w:name w:val="Hyperlink"/>
    <w:uiPriority w:val="99"/>
    <w:unhideWhenUsed/>
    <w:rsid w:val="00361430"/>
    <w:rPr>
      <w:color w:val="0563C1"/>
      <w:u w:val="single"/>
    </w:rPr>
  </w:style>
  <w:style w:type="character" w:styleId="Neapdorotaspaminjimas">
    <w:name w:val="Unresolved Mention"/>
    <w:uiPriority w:val="99"/>
    <w:semiHidden/>
    <w:unhideWhenUsed/>
    <w:rsid w:val="00361430"/>
    <w:rPr>
      <w:color w:val="605E5C"/>
      <w:shd w:val="clear" w:color="auto" w:fill="E1DFDD"/>
    </w:rPr>
  </w:style>
  <w:style w:type="paragraph" w:customStyle="1" w:styleId="Default">
    <w:name w:val="Default"/>
    <w:rsid w:val="0003761C"/>
    <w:pPr>
      <w:autoSpaceDE w:val="0"/>
      <w:autoSpaceDN w:val="0"/>
      <w:adjustRightInd w:val="0"/>
    </w:pPr>
    <w:rPr>
      <w:rFonts w:ascii="Times New Roman" w:hAnsi="Times New Roman"/>
      <w:color w:val="000000"/>
      <w:sz w:val="24"/>
      <w:szCs w:val="24"/>
      <w:lang w:eastAsia="en-US"/>
    </w:rPr>
  </w:style>
  <w:style w:type="table" w:styleId="Lentelstinklelis">
    <w:name w:val="Table Grid"/>
    <w:basedOn w:val="prastojilentel"/>
    <w:uiPriority w:val="59"/>
    <w:rsid w:val="0073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930156"/>
    <w:pPr>
      <w:tabs>
        <w:tab w:val="center" w:pos="4819"/>
        <w:tab w:val="right" w:pos="9638"/>
      </w:tabs>
    </w:pPr>
  </w:style>
  <w:style w:type="character" w:customStyle="1" w:styleId="PoratDiagrama">
    <w:name w:val="Poraštė Diagrama"/>
    <w:link w:val="Porat"/>
    <w:uiPriority w:val="99"/>
    <w:rsid w:val="00930156"/>
    <w:rPr>
      <w:rFonts w:ascii="Times New Roman" w:eastAsia="Calibri" w:hAnsi="Times New Roman" w:cs="Times New Roman"/>
      <w:sz w:val="24"/>
    </w:rPr>
  </w:style>
  <w:style w:type="paragraph" w:styleId="Paantrat">
    <w:name w:val="Subtitle"/>
    <w:basedOn w:val="prastasis"/>
    <w:link w:val="PaantratDiagrama"/>
    <w:qFormat/>
    <w:rsid w:val="008A0B1D"/>
    <w:pPr>
      <w:jc w:val="center"/>
    </w:pPr>
    <w:rPr>
      <w:rFonts w:eastAsia="Times New Roman"/>
      <w:szCs w:val="20"/>
    </w:rPr>
  </w:style>
  <w:style w:type="character" w:customStyle="1" w:styleId="PaantratDiagrama">
    <w:name w:val="Paantraštė Diagrama"/>
    <w:link w:val="Paantrat"/>
    <w:rsid w:val="008A0B1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99723">
      <w:bodyDiv w:val="1"/>
      <w:marLeft w:val="0"/>
      <w:marRight w:val="0"/>
      <w:marTop w:val="0"/>
      <w:marBottom w:val="0"/>
      <w:divBdr>
        <w:top w:val="none" w:sz="0" w:space="0" w:color="auto"/>
        <w:left w:val="none" w:sz="0" w:space="0" w:color="auto"/>
        <w:bottom w:val="none" w:sz="0" w:space="0" w:color="auto"/>
        <w:right w:val="none" w:sz="0" w:space="0" w:color="auto"/>
      </w:divBdr>
    </w:div>
    <w:div w:id="84352338">
      <w:bodyDiv w:val="1"/>
      <w:marLeft w:val="0"/>
      <w:marRight w:val="0"/>
      <w:marTop w:val="0"/>
      <w:marBottom w:val="0"/>
      <w:divBdr>
        <w:top w:val="none" w:sz="0" w:space="0" w:color="auto"/>
        <w:left w:val="none" w:sz="0" w:space="0" w:color="auto"/>
        <w:bottom w:val="none" w:sz="0" w:space="0" w:color="auto"/>
        <w:right w:val="none" w:sz="0" w:space="0" w:color="auto"/>
      </w:divBdr>
    </w:div>
    <w:div w:id="521820110">
      <w:bodyDiv w:val="1"/>
      <w:marLeft w:val="0"/>
      <w:marRight w:val="0"/>
      <w:marTop w:val="0"/>
      <w:marBottom w:val="0"/>
      <w:divBdr>
        <w:top w:val="none" w:sz="0" w:space="0" w:color="auto"/>
        <w:left w:val="none" w:sz="0" w:space="0" w:color="auto"/>
        <w:bottom w:val="none" w:sz="0" w:space="0" w:color="auto"/>
        <w:right w:val="none" w:sz="0" w:space="0" w:color="auto"/>
      </w:divBdr>
      <w:divsChild>
        <w:div w:id="438180349">
          <w:marLeft w:val="0"/>
          <w:marRight w:val="0"/>
          <w:marTop w:val="0"/>
          <w:marBottom w:val="0"/>
          <w:divBdr>
            <w:top w:val="none" w:sz="0" w:space="0" w:color="auto"/>
            <w:left w:val="none" w:sz="0" w:space="0" w:color="auto"/>
            <w:bottom w:val="none" w:sz="0" w:space="0" w:color="auto"/>
            <w:right w:val="none" w:sz="0" w:space="0" w:color="auto"/>
          </w:divBdr>
          <w:divsChild>
            <w:div w:id="1968587811">
              <w:marLeft w:val="0"/>
              <w:marRight w:val="0"/>
              <w:marTop w:val="0"/>
              <w:marBottom w:val="0"/>
              <w:divBdr>
                <w:top w:val="none" w:sz="0" w:space="0" w:color="auto"/>
                <w:left w:val="none" w:sz="0" w:space="0" w:color="auto"/>
                <w:bottom w:val="none" w:sz="0" w:space="0" w:color="auto"/>
                <w:right w:val="none" w:sz="0" w:space="0" w:color="auto"/>
              </w:divBdr>
              <w:divsChild>
                <w:div w:id="1118179552">
                  <w:marLeft w:val="0"/>
                  <w:marRight w:val="0"/>
                  <w:marTop w:val="0"/>
                  <w:marBottom w:val="0"/>
                  <w:divBdr>
                    <w:top w:val="none" w:sz="0" w:space="0" w:color="auto"/>
                    <w:left w:val="none" w:sz="0" w:space="0" w:color="auto"/>
                    <w:bottom w:val="none" w:sz="0" w:space="0" w:color="auto"/>
                    <w:right w:val="none" w:sz="0" w:space="0" w:color="auto"/>
                  </w:divBdr>
                  <w:divsChild>
                    <w:div w:id="2022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40647">
      <w:bodyDiv w:val="1"/>
      <w:marLeft w:val="0"/>
      <w:marRight w:val="0"/>
      <w:marTop w:val="0"/>
      <w:marBottom w:val="0"/>
      <w:divBdr>
        <w:top w:val="none" w:sz="0" w:space="0" w:color="auto"/>
        <w:left w:val="none" w:sz="0" w:space="0" w:color="auto"/>
        <w:bottom w:val="none" w:sz="0" w:space="0" w:color="auto"/>
        <w:right w:val="none" w:sz="0" w:space="0" w:color="auto"/>
      </w:divBdr>
    </w:div>
    <w:div w:id="19392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AdminIrankiaiDruskininkai\adm_vid\Tmp\bb230bdc6e924d29b8eb5927d7b04cd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CAFB-9767-4F78-BB84-BF988EA6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bb230bdc6e924d29b8eb5927d7b04cd2</Template>
  <TotalTime>18</TotalTime>
  <Pages>1</Pages>
  <Words>1454</Words>
  <Characters>829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DĖL SOCIALINĖS VEIKLOS PROJEKTŲ FINANSAVIMO KONKURSO NUOSTATŲ PATVIRTINIMO</vt:lpstr>
    </vt:vector>
  </TitlesOfParts>
  <Manager>2021-02-05</Manager>
  <Company/>
  <LinksUpToDate>false</LinksUpToDate>
  <CharactersWithSpaces>2279</CharactersWithSpaces>
  <SharedDoc>false</SharedDoc>
  <HLinks>
    <vt:vector size="12" baseType="variant">
      <vt:variant>
        <vt:i4>3866746</vt:i4>
      </vt:variant>
      <vt:variant>
        <vt:i4>3</vt:i4>
      </vt:variant>
      <vt:variant>
        <vt:i4>0</vt:i4>
      </vt:variant>
      <vt:variant>
        <vt:i4>5</vt:i4>
      </vt:variant>
      <vt:variant>
        <vt:lpwstr>https://druskininkusavivaldybe.lt/</vt:lpwstr>
      </vt:variant>
      <vt:variant>
        <vt:lpwstr/>
      </vt:variant>
      <vt:variant>
        <vt:i4>3866746</vt:i4>
      </vt:variant>
      <vt:variant>
        <vt:i4>0</vt:i4>
      </vt:variant>
      <vt:variant>
        <vt:i4>0</vt:i4>
      </vt:variant>
      <vt:variant>
        <vt:i4>5</vt:i4>
      </vt:variant>
      <vt:variant>
        <vt:lpwstr>https://druskininkusavivaldybe.lt/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SOCIALINĖS VEIKLOS PROJEKTŲ FINANSAVIMO KONKURSO NUOSTATŲ PATVIRTINIMO</dc:title>
  <dc:subject>V35-97</dc:subject>
  <dc:creator>DRUSKININKŲ SAVIVALDYBĖS ADMINISTRACIJOS DIREKTORIUS</dc:creator>
  <cp:keywords/>
  <dc:description/>
  <cp:lastModifiedBy>Asta Lukšienė</cp:lastModifiedBy>
  <cp:revision>16</cp:revision>
  <cp:lastPrinted>2021-02-05T08:03:00Z</cp:lastPrinted>
  <dcterms:created xsi:type="dcterms:W3CDTF">2024-12-06T12:15:00Z</dcterms:created>
  <dcterms:modified xsi:type="dcterms:W3CDTF">2024-12-06T12:35:00Z</dcterms:modified>
  <cp:category>Įsakymas</cp:category>
</cp:coreProperties>
</file>